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AB7" w:rsidRPr="00CE6ECB" w:rsidRDefault="00416AB7" w:rsidP="00E312AB">
      <w:pPr>
        <w:rPr>
          <w:rFonts w:ascii="Times New Roman" w:hAnsi="Times New Roman"/>
          <w:sz w:val="24"/>
          <w:szCs w:val="24"/>
        </w:rPr>
      </w:pPr>
      <w:r w:rsidRPr="00CE6ECB">
        <w:rPr>
          <w:rFonts w:ascii="Times New Roman" w:hAnsi="Times New Roman"/>
          <w:noProof/>
          <w:sz w:val="24"/>
          <w:szCs w:val="24"/>
          <w:lang w:val="en-US" w:bidi="ml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-1085215</wp:posOffset>
            </wp:positionV>
            <wp:extent cx="952500" cy="952500"/>
            <wp:effectExtent l="0" t="0" r="0" b="0"/>
            <wp:wrapThrough wrapText="bothSides">
              <wp:wrapPolygon edited="0">
                <wp:start x="0" y="0"/>
                <wp:lineTo x="0" y="21168"/>
                <wp:lineTo x="21168" y="21168"/>
                <wp:lineTo x="21168" y="0"/>
                <wp:lineTo x="0" y="0"/>
              </wp:wrapPolygon>
            </wp:wrapThrough>
            <wp:docPr id="549842539" name="Picture 1" descr="Update 113+ kerala agricultural university logo best - tnbvietnam.ed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pdate 113+ kerala agricultural university logo best - tnbvietnam.edu.v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71FD8" w:rsidRPr="00CE6ECB" w:rsidRDefault="00202392" w:rsidP="00E312AB">
      <w:pPr>
        <w:rPr>
          <w:rFonts w:ascii="Times New Roman" w:hAnsi="Times New Roman"/>
          <w:sz w:val="24"/>
          <w:szCs w:val="24"/>
          <w:lang w:val="en-IN"/>
        </w:rPr>
      </w:pPr>
      <w:r w:rsidRPr="00CE6ECB">
        <w:rPr>
          <w:rFonts w:ascii="Times New Roman" w:hAnsi="Times New Roman"/>
          <w:sz w:val="24"/>
          <w:szCs w:val="24"/>
        </w:rPr>
        <w:t>KVK/</w:t>
      </w:r>
      <w:r w:rsidR="00412829">
        <w:rPr>
          <w:rFonts w:ascii="Times New Roman" w:hAnsi="Times New Roman"/>
          <w:sz w:val="24"/>
          <w:szCs w:val="24"/>
        </w:rPr>
        <w:t>3</w:t>
      </w:r>
      <w:r w:rsidR="00CE6ECB" w:rsidRPr="00CE6ECB">
        <w:rPr>
          <w:rFonts w:ascii="Times New Roman" w:hAnsi="Times New Roman"/>
          <w:sz w:val="24"/>
          <w:szCs w:val="24"/>
        </w:rPr>
        <w:t>/202</w:t>
      </w:r>
      <w:r w:rsidR="00412829">
        <w:rPr>
          <w:rFonts w:ascii="Times New Roman" w:hAnsi="Times New Roman"/>
          <w:sz w:val="24"/>
          <w:szCs w:val="24"/>
        </w:rPr>
        <w:t>5</w:t>
      </w:r>
      <w:r w:rsidR="00CE6ECB" w:rsidRPr="00CE6ECB">
        <w:rPr>
          <w:rFonts w:ascii="Times New Roman" w:hAnsi="Times New Roman"/>
          <w:sz w:val="24"/>
          <w:szCs w:val="24"/>
        </w:rPr>
        <w:t>-2</w:t>
      </w:r>
      <w:r w:rsidR="00412829">
        <w:rPr>
          <w:rFonts w:ascii="Times New Roman" w:hAnsi="Times New Roman"/>
          <w:sz w:val="24"/>
          <w:szCs w:val="24"/>
        </w:rPr>
        <w:t>6</w:t>
      </w:r>
      <w:r w:rsidR="00CE6ECB" w:rsidRPr="00CE6ECB">
        <w:rPr>
          <w:rFonts w:ascii="Times New Roman" w:hAnsi="Times New Roman"/>
          <w:sz w:val="24"/>
          <w:szCs w:val="24"/>
        </w:rPr>
        <w:t xml:space="preserve"> </w:t>
      </w:r>
      <w:r w:rsidR="00CE6ECB" w:rsidRPr="00CE6ECB">
        <w:rPr>
          <w:rFonts w:ascii="Times New Roman" w:hAnsi="Times New Roman"/>
          <w:sz w:val="24"/>
          <w:szCs w:val="24"/>
        </w:rPr>
        <w:tab/>
      </w:r>
      <w:r w:rsidR="00374408" w:rsidRPr="00CE6ECB">
        <w:rPr>
          <w:rFonts w:ascii="Times New Roman" w:hAnsi="Times New Roman"/>
          <w:sz w:val="24"/>
          <w:szCs w:val="24"/>
        </w:rPr>
        <w:tab/>
      </w:r>
      <w:r w:rsidR="00374408" w:rsidRPr="00CE6ECB">
        <w:rPr>
          <w:rFonts w:ascii="Times New Roman" w:hAnsi="Times New Roman"/>
          <w:sz w:val="24"/>
          <w:szCs w:val="24"/>
        </w:rPr>
        <w:tab/>
      </w:r>
      <w:r w:rsidR="00374408" w:rsidRPr="00CE6ECB">
        <w:rPr>
          <w:rFonts w:ascii="Times New Roman" w:hAnsi="Times New Roman"/>
          <w:sz w:val="24"/>
          <w:szCs w:val="24"/>
        </w:rPr>
        <w:tab/>
      </w:r>
      <w:r w:rsidR="00374408" w:rsidRPr="00CE6ECB">
        <w:rPr>
          <w:rFonts w:ascii="Times New Roman" w:hAnsi="Times New Roman"/>
          <w:sz w:val="24"/>
          <w:szCs w:val="24"/>
        </w:rPr>
        <w:tab/>
      </w:r>
      <w:r w:rsidR="00374408" w:rsidRPr="00CE6ECB">
        <w:rPr>
          <w:rFonts w:ascii="Times New Roman" w:hAnsi="Times New Roman"/>
          <w:sz w:val="24"/>
          <w:szCs w:val="24"/>
        </w:rPr>
        <w:tab/>
      </w:r>
      <w:r w:rsidR="00374408" w:rsidRPr="00CE6ECB">
        <w:rPr>
          <w:rFonts w:ascii="Times New Roman" w:hAnsi="Times New Roman"/>
          <w:sz w:val="24"/>
          <w:szCs w:val="24"/>
        </w:rPr>
        <w:tab/>
      </w:r>
      <w:r w:rsidR="00412829">
        <w:rPr>
          <w:rFonts w:ascii="Times New Roman" w:hAnsi="Times New Roman"/>
          <w:sz w:val="24"/>
          <w:szCs w:val="24"/>
        </w:rPr>
        <w:t xml:space="preserve">                    </w:t>
      </w:r>
      <w:r w:rsidR="00A34827" w:rsidRPr="00CE6ECB">
        <w:rPr>
          <w:rFonts w:ascii="Times New Roman" w:hAnsi="Times New Roman"/>
          <w:sz w:val="24"/>
          <w:szCs w:val="24"/>
        </w:rPr>
        <w:t xml:space="preserve">Date: </w:t>
      </w:r>
      <w:r w:rsidR="00412829">
        <w:rPr>
          <w:rFonts w:ascii="Times New Roman" w:hAnsi="Times New Roman"/>
          <w:sz w:val="24"/>
          <w:szCs w:val="24"/>
        </w:rPr>
        <w:t>14.05.2025</w:t>
      </w:r>
    </w:p>
    <w:p w:rsidR="00E312AB" w:rsidRPr="00CE6ECB" w:rsidRDefault="00E312AB" w:rsidP="00E312AB">
      <w:pPr>
        <w:rPr>
          <w:rFonts w:ascii="Times New Roman" w:hAnsi="Times New Roman"/>
          <w:sz w:val="24"/>
          <w:szCs w:val="24"/>
        </w:rPr>
      </w:pPr>
    </w:p>
    <w:p w:rsidR="00CE6ECB" w:rsidRPr="00CE6ECB" w:rsidRDefault="00CE6ECB" w:rsidP="00012E19">
      <w:pPr>
        <w:spacing w:before="120" w:after="120" w:line="360" w:lineRule="auto"/>
        <w:jc w:val="center"/>
        <w:rPr>
          <w:rFonts w:ascii="Times New Roman" w:eastAsia="Calibri" w:hAnsi="Times New Roman"/>
          <w:b/>
          <w:bCs/>
          <w:sz w:val="24"/>
          <w:szCs w:val="24"/>
          <w:u w:val="single"/>
        </w:rPr>
      </w:pPr>
      <w:r w:rsidRPr="00CE6ECB">
        <w:rPr>
          <w:rFonts w:ascii="Times New Roman" w:eastAsia="Calibri" w:hAnsi="Times New Roman"/>
          <w:b/>
          <w:bCs/>
          <w:sz w:val="24"/>
          <w:szCs w:val="24"/>
          <w:u w:val="single"/>
        </w:rPr>
        <w:t>NOTIFICATION- ASSISTANT PROFESSOR/SUBJECT MATTER SPECIALIST (DAILY WAGE BASIS)</w:t>
      </w:r>
    </w:p>
    <w:p w:rsidR="00CE6ECB" w:rsidRPr="00CE6ECB" w:rsidRDefault="00CE6ECB" w:rsidP="00012E19">
      <w:pPr>
        <w:spacing w:before="120" w:after="120" w:line="36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CE6ECB">
        <w:rPr>
          <w:rFonts w:ascii="Times New Roman" w:eastAsia="Calibri" w:hAnsi="Times New Roman"/>
          <w:sz w:val="24"/>
          <w:szCs w:val="24"/>
        </w:rPr>
        <w:t xml:space="preserve">Applications are invited from eligible candidates for the selection as Assistant Professor/Subject Matter Specialist (SMS) on daily wage basis in the vacant posts of following disciplines at Krishi Vigyan Kendra, Kannur. </w:t>
      </w:r>
    </w:p>
    <w:tbl>
      <w:tblPr>
        <w:tblStyle w:val="TableGrid"/>
        <w:tblW w:w="9351" w:type="dxa"/>
        <w:tblLook w:val="04A0"/>
      </w:tblPr>
      <w:tblGrid>
        <w:gridCol w:w="846"/>
        <w:gridCol w:w="6095"/>
        <w:gridCol w:w="2410"/>
      </w:tblGrid>
      <w:tr w:rsidR="00CE6ECB" w:rsidRPr="00CE6ECB" w:rsidTr="00405A68">
        <w:tc>
          <w:tcPr>
            <w:tcW w:w="846" w:type="dxa"/>
          </w:tcPr>
          <w:p w:rsidR="00CE6ECB" w:rsidRPr="00CE6ECB" w:rsidRDefault="00CE6ECB" w:rsidP="00012E19">
            <w:pPr>
              <w:spacing w:before="40" w:after="40" w:line="36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CE6EC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Sl. No</w:t>
            </w:r>
          </w:p>
        </w:tc>
        <w:tc>
          <w:tcPr>
            <w:tcW w:w="6095" w:type="dxa"/>
          </w:tcPr>
          <w:p w:rsidR="00CE6ECB" w:rsidRPr="00CE6ECB" w:rsidRDefault="00CE6ECB" w:rsidP="00012E19">
            <w:pPr>
              <w:spacing w:before="40" w:after="40" w:line="36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CE6EC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Discipline</w:t>
            </w:r>
          </w:p>
        </w:tc>
        <w:tc>
          <w:tcPr>
            <w:tcW w:w="2410" w:type="dxa"/>
          </w:tcPr>
          <w:p w:rsidR="00CE6ECB" w:rsidRPr="00CE6ECB" w:rsidRDefault="00CE6ECB" w:rsidP="00012E19">
            <w:pPr>
              <w:spacing w:before="40" w:after="40" w:line="36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CE6EC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Number of Posts</w:t>
            </w:r>
          </w:p>
        </w:tc>
      </w:tr>
      <w:tr w:rsidR="00CE6ECB" w:rsidRPr="00CE6ECB" w:rsidTr="00405A68">
        <w:tc>
          <w:tcPr>
            <w:tcW w:w="846" w:type="dxa"/>
          </w:tcPr>
          <w:p w:rsidR="00CE6ECB" w:rsidRPr="00CE6ECB" w:rsidRDefault="00CE6ECB" w:rsidP="00012E19">
            <w:pPr>
              <w:pStyle w:val="ListParagraph"/>
              <w:numPr>
                <w:ilvl w:val="0"/>
                <w:numId w:val="29"/>
              </w:numPr>
              <w:spacing w:before="40" w:after="40" w:line="360" w:lineRule="auto"/>
              <w:contextualSpacing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E6ECB" w:rsidRPr="00CE6ECB" w:rsidRDefault="00CE6ECB" w:rsidP="00012E19">
            <w:pPr>
              <w:spacing w:before="40" w:after="4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E6ECB">
              <w:rPr>
                <w:rFonts w:ascii="Times New Roman" w:eastAsia="Calibri" w:hAnsi="Times New Roman"/>
                <w:sz w:val="24"/>
                <w:szCs w:val="24"/>
              </w:rPr>
              <w:t>Agronomy</w:t>
            </w:r>
          </w:p>
        </w:tc>
        <w:tc>
          <w:tcPr>
            <w:tcW w:w="2410" w:type="dxa"/>
          </w:tcPr>
          <w:p w:rsidR="00CE6ECB" w:rsidRPr="00CE6ECB" w:rsidRDefault="00CE6ECB" w:rsidP="00012E19">
            <w:pPr>
              <w:spacing w:before="40" w:after="4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E6EC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CE6ECB" w:rsidRPr="00CE6ECB" w:rsidTr="00405A68">
        <w:tc>
          <w:tcPr>
            <w:tcW w:w="846" w:type="dxa"/>
          </w:tcPr>
          <w:p w:rsidR="00CE6ECB" w:rsidRPr="00CE6ECB" w:rsidRDefault="00CE6ECB" w:rsidP="00012E19">
            <w:pPr>
              <w:pStyle w:val="ListParagraph"/>
              <w:numPr>
                <w:ilvl w:val="0"/>
                <w:numId w:val="29"/>
              </w:numPr>
              <w:spacing w:before="40" w:after="40" w:line="360" w:lineRule="auto"/>
              <w:contextualSpacing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E6ECB" w:rsidRPr="00CE6ECB" w:rsidRDefault="00CE6ECB" w:rsidP="00012E19">
            <w:pPr>
              <w:spacing w:before="40" w:after="4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Animal Husbandry</w:t>
            </w:r>
          </w:p>
        </w:tc>
        <w:tc>
          <w:tcPr>
            <w:tcW w:w="2410" w:type="dxa"/>
          </w:tcPr>
          <w:p w:rsidR="00CE6ECB" w:rsidRPr="00CE6ECB" w:rsidRDefault="00CE6ECB" w:rsidP="00012E19">
            <w:pPr>
              <w:spacing w:before="40" w:after="4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</w:tbl>
    <w:p w:rsidR="00CE6ECB" w:rsidRPr="00CE6ECB" w:rsidRDefault="00CE6ECB" w:rsidP="00012E19">
      <w:pPr>
        <w:spacing w:line="36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CE6ECB">
        <w:rPr>
          <w:rFonts w:ascii="Times New Roman" w:eastAsia="Calibri" w:hAnsi="Times New Roman"/>
          <w:b/>
          <w:bCs/>
          <w:sz w:val="24"/>
          <w:szCs w:val="24"/>
        </w:rPr>
        <w:t>Eligibility:</w:t>
      </w:r>
    </w:p>
    <w:p w:rsidR="00CE6ECB" w:rsidRDefault="00CE6ECB" w:rsidP="00012E19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Agronomy: </w:t>
      </w:r>
      <w:r w:rsidRPr="00CE6ECB">
        <w:rPr>
          <w:rFonts w:ascii="Times New Roman" w:eastAsia="Calibri" w:hAnsi="Times New Roman"/>
          <w:sz w:val="24"/>
          <w:szCs w:val="24"/>
        </w:rPr>
        <w:t>The candidate must possess bachelor’s degree in agriculture / horticulture, master’s degree in Agronomy with a minimum of 55% marks or equivalent OGPA and have qualified NET.</w:t>
      </w:r>
    </w:p>
    <w:p w:rsidR="00CE6ECB" w:rsidRPr="007B4BE0" w:rsidRDefault="00CE6ECB" w:rsidP="00012E19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Animal Husbandry: </w:t>
      </w:r>
      <w:r w:rsidRPr="00CE6ECB">
        <w:rPr>
          <w:rFonts w:ascii="Times New Roman" w:eastAsia="Calibri" w:hAnsi="Times New Roman"/>
          <w:sz w:val="24"/>
          <w:szCs w:val="24"/>
        </w:rPr>
        <w:t xml:space="preserve">The candidate must possess bachelor’s degree in </w:t>
      </w:r>
      <w:r>
        <w:rPr>
          <w:rFonts w:ascii="Times New Roman" w:eastAsia="Calibri" w:hAnsi="Times New Roman"/>
          <w:sz w:val="24"/>
          <w:szCs w:val="24"/>
        </w:rPr>
        <w:t>animal husbandry</w:t>
      </w:r>
      <w:r w:rsidRPr="00CE6ECB">
        <w:rPr>
          <w:rFonts w:ascii="Times New Roman" w:eastAsia="Calibri" w:hAnsi="Times New Roman"/>
          <w:sz w:val="24"/>
          <w:szCs w:val="24"/>
        </w:rPr>
        <w:t xml:space="preserve">, master’s degree in </w:t>
      </w:r>
      <w:r w:rsidR="005261EE">
        <w:rPr>
          <w:rFonts w:ascii="Times New Roman" w:eastAsia="Calibri" w:hAnsi="Times New Roman"/>
          <w:sz w:val="24"/>
          <w:szCs w:val="24"/>
        </w:rPr>
        <w:t xml:space="preserve">Livestock Production Management/ Animal Reproduction, Gynecology and Obstetrics/Veterinary Clinical Medicine </w:t>
      </w:r>
      <w:r w:rsidRPr="00CE6ECB">
        <w:rPr>
          <w:rFonts w:ascii="Times New Roman" w:eastAsia="Calibri" w:hAnsi="Times New Roman"/>
          <w:sz w:val="24"/>
          <w:szCs w:val="24"/>
        </w:rPr>
        <w:t>with a minimum of 55% marks or equivalent OGPA and have qualified NET.</w:t>
      </w:r>
    </w:p>
    <w:p w:rsidR="00CE6ECB" w:rsidRPr="00CE6ECB" w:rsidRDefault="00CE6ECB" w:rsidP="00012E19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E6ECB">
        <w:rPr>
          <w:rFonts w:ascii="Times New Roman" w:eastAsia="Calibri" w:hAnsi="Times New Roman"/>
          <w:sz w:val="24"/>
          <w:szCs w:val="24"/>
        </w:rPr>
        <w:t>Candidates with Ph.D in concerned discipline</w:t>
      </w:r>
      <w:r w:rsidR="007B4BE0">
        <w:rPr>
          <w:rFonts w:ascii="Times New Roman" w:eastAsia="Calibri" w:hAnsi="Times New Roman"/>
          <w:sz w:val="24"/>
          <w:szCs w:val="24"/>
        </w:rPr>
        <w:t xml:space="preserve">s </w:t>
      </w:r>
      <w:r w:rsidRPr="00CE6ECB">
        <w:rPr>
          <w:rFonts w:ascii="Times New Roman" w:eastAsia="Calibri" w:hAnsi="Times New Roman"/>
          <w:sz w:val="24"/>
          <w:szCs w:val="24"/>
        </w:rPr>
        <w:t>will be given due weightage in selection process.</w:t>
      </w:r>
    </w:p>
    <w:p w:rsidR="00CE6ECB" w:rsidRPr="00CE6ECB" w:rsidRDefault="00CE6ECB" w:rsidP="00012E19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E6ECB">
        <w:rPr>
          <w:rFonts w:ascii="Times New Roman" w:eastAsia="Calibri" w:hAnsi="Times New Roman"/>
          <w:sz w:val="24"/>
          <w:szCs w:val="24"/>
        </w:rPr>
        <w:t>The maximum age limit is 40 years as on 01-01-202</w:t>
      </w:r>
      <w:r w:rsidR="00412829">
        <w:rPr>
          <w:rFonts w:ascii="Times New Roman" w:eastAsia="Calibri" w:hAnsi="Times New Roman"/>
          <w:sz w:val="24"/>
          <w:szCs w:val="24"/>
        </w:rPr>
        <w:t>5</w:t>
      </w:r>
      <w:r w:rsidRPr="00CE6ECB">
        <w:rPr>
          <w:rFonts w:ascii="Times New Roman" w:eastAsia="Calibri" w:hAnsi="Times New Roman"/>
          <w:sz w:val="24"/>
          <w:szCs w:val="24"/>
        </w:rPr>
        <w:t>. Age relaxation as per existing Government will be granted to eligible candidates.</w:t>
      </w:r>
    </w:p>
    <w:p w:rsidR="00CE6ECB" w:rsidRPr="00CE6ECB" w:rsidRDefault="00CE6ECB" w:rsidP="00012E19">
      <w:pPr>
        <w:spacing w:line="36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CE6ECB">
        <w:rPr>
          <w:rFonts w:ascii="Times New Roman" w:eastAsia="Calibri" w:hAnsi="Times New Roman"/>
          <w:b/>
          <w:bCs/>
          <w:sz w:val="24"/>
          <w:szCs w:val="24"/>
        </w:rPr>
        <w:t>Terms &amp; Conditions:</w:t>
      </w:r>
    </w:p>
    <w:p w:rsidR="00CE6ECB" w:rsidRPr="00CE6ECB" w:rsidRDefault="00CE6ECB" w:rsidP="00012E19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E6ECB">
        <w:rPr>
          <w:rFonts w:ascii="Times New Roman" w:eastAsia="Calibri" w:hAnsi="Times New Roman"/>
          <w:sz w:val="24"/>
          <w:szCs w:val="24"/>
        </w:rPr>
        <w:t>The posting will be purely temporary basis for a period of 59 days or till the date of permanent / contractual appointment, whichever is earlier.</w:t>
      </w:r>
    </w:p>
    <w:p w:rsidR="00CE6ECB" w:rsidRPr="00CE6ECB" w:rsidRDefault="00CE6ECB" w:rsidP="00012E19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E6ECB">
        <w:rPr>
          <w:rFonts w:ascii="Times New Roman" w:eastAsia="Calibri" w:hAnsi="Times New Roman"/>
          <w:sz w:val="24"/>
          <w:szCs w:val="24"/>
        </w:rPr>
        <w:t>The Station / University reserves the right to terminate the services of the appointee, if performance is found unsatisfactory or any defects are noticed.</w:t>
      </w:r>
    </w:p>
    <w:p w:rsidR="00CE6ECB" w:rsidRPr="00CE6ECB" w:rsidRDefault="00CE6ECB" w:rsidP="00012E19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E6ECB">
        <w:rPr>
          <w:rFonts w:ascii="Times New Roman" w:eastAsia="Calibri" w:hAnsi="Times New Roman"/>
          <w:sz w:val="24"/>
          <w:szCs w:val="24"/>
        </w:rPr>
        <w:t>Candidates will not be eligible for any TA/DA for attending the interview or any other selection process.</w:t>
      </w:r>
    </w:p>
    <w:p w:rsidR="00363016" w:rsidRDefault="00363016" w:rsidP="00012E19">
      <w:pPr>
        <w:spacing w:line="320" w:lineRule="exact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:rsidR="006E1CD7" w:rsidRDefault="006E1CD7" w:rsidP="00012E19">
      <w:pPr>
        <w:spacing w:before="120" w:after="120" w:line="36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:rsidR="006E1CD7" w:rsidRDefault="006E1CD7" w:rsidP="00012E19">
      <w:pPr>
        <w:spacing w:before="120" w:after="120" w:line="36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:rsidR="006E1CD7" w:rsidRDefault="006E1CD7" w:rsidP="00012E19">
      <w:pPr>
        <w:spacing w:before="120" w:after="120" w:line="36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:rsidR="00CE6ECB" w:rsidRPr="00CE6ECB" w:rsidRDefault="00CE6ECB" w:rsidP="00012E19">
      <w:pPr>
        <w:spacing w:before="120" w:after="120" w:line="36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CE6ECB">
        <w:rPr>
          <w:rFonts w:ascii="Times New Roman" w:eastAsia="Calibri" w:hAnsi="Times New Roman"/>
          <w:b/>
          <w:bCs/>
          <w:sz w:val="24"/>
          <w:szCs w:val="24"/>
        </w:rPr>
        <w:t>Selection Procedure:</w:t>
      </w:r>
    </w:p>
    <w:p w:rsidR="00CE6ECB" w:rsidRPr="00CE6ECB" w:rsidRDefault="00CE6ECB" w:rsidP="00012E19">
      <w:pPr>
        <w:pStyle w:val="ListParagraph"/>
        <w:numPr>
          <w:ilvl w:val="0"/>
          <w:numId w:val="32"/>
        </w:numPr>
        <w:spacing w:before="120"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E6ECB">
        <w:rPr>
          <w:rFonts w:ascii="Times New Roman" w:eastAsia="Calibri" w:hAnsi="Times New Roman"/>
          <w:sz w:val="24"/>
          <w:szCs w:val="24"/>
        </w:rPr>
        <w:t xml:space="preserve">Interested eligible candidates should apply by sending their resume in the attached format to </w:t>
      </w:r>
      <w:hyperlink r:id="rId8" w:history="1">
        <w:r w:rsidR="002A7372" w:rsidRPr="00624871">
          <w:rPr>
            <w:rStyle w:val="Hyperlink"/>
            <w:rFonts w:ascii="Times New Roman" w:eastAsia="Calibri" w:hAnsi="Times New Roman"/>
            <w:sz w:val="24"/>
            <w:szCs w:val="24"/>
          </w:rPr>
          <w:t>kvkkannur@kau.in</w:t>
        </w:r>
      </w:hyperlink>
      <w:r w:rsidRPr="00CE6ECB">
        <w:rPr>
          <w:rFonts w:ascii="Times New Roman" w:hAnsi="Times New Roman"/>
          <w:sz w:val="24"/>
          <w:szCs w:val="24"/>
        </w:rPr>
        <w:t xml:space="preserve"> before </w:t>
      </w:r>
      <w:r w:rsidR="00412829">
        <w:rPr>
          <w:rFonts w:ascii="Times New Roman" w:hAnsi="Times New Roman"/>
          <w:sz w:val="24"/>
          <w:szCs w:val="24"/>
        </w:rPr>
        <w:t>22.05.2025</w:t>
      </w:r>
    </w:p>
    <w:p w:rsidR="00CE6ECB" w:rsidRPr="00CE6ECB" w:rsidRDefault="00CE6ECB" w:rsidP="00012E19">
      <w:pPr>
        <w:pStyle w:val="ListParagraph"/>
        <w:numPr>
          <w:ilvl w:val="0"/>
          <w:numId w:val="32"/>
        </w:numPr>
        <w:spacing w:before="120"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E6ECB">
        <w:rPr>
          <w:rFonts w:ascii="Times New Roman" w:eastAsia="Calibri" w:hAnsi="Times New Roman"/>
          <w:sz w:val="24"/>
          <w:szCs w:val="24"/>
        </w:rPr>
        <w:t xml:space="preserve">For any further queries in this regard, the candidates may contact </w:t>
      </w:r>
      <w:r w:rsidR="00363016">
        <w:rPr>
          <w:rFonts w:ascii="Times New Roman" w:eastAsia="Calibri" w:hAnsi="Times New Roman"/>
          <w:sz w:val="24"/>
          <w:szCs w:val="24"/>
        </w:rPr>
        <w:t>8547675124</w:t>
      </w:r>
      <w:r w:rsidRPr="00CE6ECB">
        <w:rPr>
          <w:rFonts w:ascii="Times New Roman" w:eastAsia="Calibri" w:hAnsi="Times New Roman"/>
          <w:sz w:val="24"/>
          <w:szCs w:val="24"/>
        </w:rPr>
        <w:t xml:space="preserve"> between 10 am and 5pm on working days.</w:t>
      </w:r>
    </w:p>
    <w:p w:rsidR="00CE6ECB" w:rsidRPr="00CE6ECB" w:rsidRDefault="00CE6ECB" w:rsidP="00012E19">
      <w:pPr>
        <w:pStyle w:val="ListParagraph"/>
        <w:spacing w:before="120"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F71FD8" w:rsidRPr="00CE6ECB" w:rsidRDefault="00022387" w:rsidP="00012E1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E6ECB">
        <w:rPr>
          <w:rFonts w:ascii="Times New Roman" w:hAnsi="Times New Roman"/>
          <w:sz w:val="24"/>
          <w:szCs w:val="24"/>
        </w:rPr>
        <w:tab/>
      </w:r>
    </w:p>
    <w:p w:rsidR="006E42EE" w:rsidRPr="00CE6ECB" w:rsidRDefault="00202392" w:rsidP="00012E19">
      <w:pPr>
        <w:spacing w:line="360" w:lineRule="auto"/>
        <w:rPr>
          <w:rFonts w:ascii="Times New Roman" w:hAnsi="Times New Roman"/>
          <w:sz w:val="24"/>
          <w:szCs w:val="24"/>
        </w:rPr>
      </w:pPr>
      <w:r w:rsidRPr="00CE6ECB">
        <w:rPr>
          <w:rFonts w:ascii="Times New Roman" w:hAnsi="Times New Roman"/>
          <w:sz w:val="24"/>
          <w:szCs w:val="24"/>
        </w:rPr>
        <w:tab/>
      </w:r>
      <w:r w:rsidRPr="00CE6ECB">
        <w:rPr>
          <w:rFonts w:ascii="Times New Roman" w:hAnsi="Times New Roman"/>
          <w:sz w:val="24"/>
          <w:szCs w:val="24"/>
        </w:rPr>
        <w:tab/>
      </w:r>
      <w:r w:rsidRPr="00CE6ECB">
        <w:rPr>
          <w:rFonts w:ascii="Times New Roman" w:hAnsi="Times New Roman"/>
          <w:sz w:val="24"/>
          <w:szCs w:val="24"/>
        </w:rPr>
        <w:tab/>
      </w:r>
      <w:r w:rsidRPr="00CE6ECB">
        <w:rPr>
          <w:rFonts w:ascii="Times New Roman" w:hAnsi="Times New Roman"/>
          <w:sz w:val="24"/>
          <w:szCs w:val="24"/>
        </w:rPr>
        <w:tab/>
      </w:r>
      <w:r w:rsidRPr="00CE6ECB">
        <w:rPr>
          <w:rFonts w:ascii="Times New Roman" w:hAnsi="Times New Roman"/>
          <w:sz w:val="24"/>
          <w:szCs w:val="24"/>
        </w:rPr>
        <w:tab/>
      </w:r>
    </w:p>
    <w:p w:rsidR="00F71FD8" w:rsidRPr="00CE6ECB" w:rsidRDefault="00F71FD8" w:rsidP="00BE470C">
      <w:pPr>
        <w:rPr>
          <w:rFonts w:ascii="Times New Roman" w:hAnsi="Times New Roman"/>
          <w:sz w:val="24"/>
          <w:szCs w:val="24"/>
        </w:rPr>
      </w:pPr>
    </w:p>
    <w:p w:rsidR="00F71FD8" w:rsidRPr="00CE6ECB" w:rsidRDefault="00F71FD8" w:rsidP="006E42EE">
      <w:pPr>
        <w:ind w:left="6480"/>
        <w:rPr>
          <w:rFonts w:ascii="Times New Roman" w:hAnsi="Times New Roman"/>
          <w:sz w:val="24"/>
          <w:szCs w:val="24"/>
        </w:rPr>
      </w:pPr>
      <w:r w:rsidRPr="00CE6ECB">
        <w:rPr>
          <w:rFonts w:ascii="Times New Roman" w:hAnsi="Times New Roman"/>
          <w:sz w:val="24"/>
          <w:szCs w:val="24"/>
        </w:rPr>
        <w:t>Programme Co-ordinator</w:t>
      </w:r>
    </w:p>
    <w:p w:rsidR="004824BF" w:rsidRPr="00CE6ECB" w:rsidRDefault="004824BF" w:rsidP="00BE470C">
      <w:pPr>
        <w:rPr>
          <w:rFonts w:ascii="Times New Roman" w:hAnsi="Times New Roman"/>
          <w:sz w:val="24"/>
          <w:szCs w:val="24"/>
        </w:rPr>
      </w:pPr>
      <w:r w:rsidRPr="00CE6ECB">
        <w:rPr>
          <w:rFonts w:ascii="Times New Roman" w:hAnsi="Times New Roman"/>
          <w:sz w:val="24"/>
          <w:szCs w:val="24"/>
        </w:rPr>
        <w:tab/>
      </w:r>
      <w:r w:rsidR="00AB11A2" w:rsidRPr="00CE6ECB">
        <w:rPr>
          <w:rFonts w:ascii="Times New Roman" w:hAnsi="Times New Roman"/>
          <w:sz w:val="24"/>
          <w:szCs w:val="24"/>
        </w:rPr>
        <w:tab/>
      </w:r>
      <w:r w:rsidR="00AB11A2" w:rsidRPr="00CE6ECB">
        <w:rPr>
          <w:rFonts w:ascii="Times New Roman" w:hAnsi="Times New Roman"/>
          <w:sz w:val="24"/>
          <w:szCs w:val="24"/>
        </w:rPr>
        <w:tab/>
      </w:r>
      <w:r w:rsidR="00AB11A2" w:rsidRPr="00CE6ECB">
        <w:rPr>
          <w:rFonts w:ascii="Times New Roman" w:hAnsi="Times New Roman"/>
          <w:sz w:val="24"/>
          <w:szCs w:val="24"/>
        </w:rPr>
        <w:tab/>
      </w:r>
      <w:r w:rsidR="00AB11A2" w:rsidRPr="00CE6ECB">
        <w:rPr>
          <w:rFonts w:ascii="Times New Roman" w:hAnsi="Times New Roman"/>
          <w:sz w:val="24"/>
          <w:szCs w:val="24"/>
        </w:rPr>
        <w:tab/>
      </w:r>
      <w:r w:rsidR="00AB11A2" w:rsidRPr="00CE6ECB">
        <w:rPr>
          <w:rFonts w:ascii="Times New Roman" w:hAnsi="Times New Roman"/>
          <w:sz w:val="24"/>
          <w:szCs w:val="24"/>
        </w:rPr>
        <w:tab/>
      </w:r>
      <w:r w:rsidR="00AB11A2" w:rsidRPr="00CE6ECB">
        <w:rPr>
          <w:rFonts w:ascii="Times New Roman" w:hAnsi="Times New Roman"/>
          <w:sz w:val="24"/>
          <w:szCs w:val="24"/>
        </w:rPr>
        <w:tab/>
      </w:r>
      <w:r w:rsidR="00AB11A2" w:rsidRPr="00CE6ECB">
        <w:rPr>
          <w:rFonts w:ascii="Times New Roman" w:hAnsi="Times New Roman"/>
          <w:sz w:val="24"/>
          <w:szCs w:val="24"/>
        </w:rPr>
        <w:tab/>
      </w:r>
      <w:r w:rsidR="00AB11A2" w:rsidRPr="00CE6ECB">
        <w:rPr>
          <w:rFonts w:ascii="Times New Roman" w:hAnsi="Times New Roman"/>
          <w:sz w:val="24"/>
          <w:szCs w:val="24"/>
        </w:rPr>
        <w:tab/>
      </w:r>
      <w:r w:rsidR="00F71FD8" w:rsidRPr="00CE6ECB">
        <w:rPr>
          <w:rFonts w:ascii="Times New Roman" w:hAnsi="Times New Roman"/>
          <w:sz w:val="24"/>
          <w:szCs w:val="24"/>
        </w:rPr>
        <w:t>KVK Kannur</w:t>
      </w:r>
    </w:p>
    <w:p w:rsidR="004824BF" w:rsidRPr="00CE6ECB" w:rsidRDefault="004824BF" w:rsidP="00BE470C">
      <w:pPr>
        <w:rPr>
          <w:rFonts w:ascii="Times New Roman" w:hAnsi="Times New Roman"/>
          <w:sz w:val="24"/>
          <w:szCs w:val="24"/>
        </w:rPr>
      </w:pPr>
    </w:p>
    <w:p w:rsidR="00F71FD8" w:rsidRPr="00CE6ECB" w:rsidRDefault="00F71FD8">
      <w:pPr>
        <w:rPr>
          <w:rFonts w:ascii="Times New Roman" w:hAnsi="Times New Roman"/>
          <w:sz w:val="24"/>
          <w:szCs w:val="24"/>
        </w:rPr>
      </w:pPr>
    </w:p>
    <w:sectPr w:rsidR="00F71FD8" w:rsidRPr="00CE6ECB" w:rsidSect="007B4BE0">
      <w:headerReference w:type="default" r:id="rId9"/>
      <w:pgSz w:w="11909" w:h="16834" w:code="9"/>
      <w:pgMar w:top="1985" w:right="1019" w:bottom="630" w:left="1440" w:header="720" w:footer="576" w:gutter="0"/>
      <w:paperSrc w:first="257" w:other="257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159" w:rsidRDefault="00FF5159">
      <w:r>
        <w:separator/>
      </w:r>
    </w:p>
  </w:endnote>
  <w:endnote w:type="continuationSeparator" w:id="1">
    <w:p w:rsidR="00FF5159" w:rsidRDefault="00FF51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aft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Draft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RE_iNFOM Kaveri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159" w:rsidRDefault="00FF5159">
      <w:r>
        <w:separator/>
      </w:r>
    </w:p>
  </w:footnote>
  <w:footnote w:type="continuationSeparator" w:id="1">
    <w:p w:rsidR="00FF5159" w:rsidRDefault="00FF51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B07" w:rsidRDefault="00EE6378" w:rsidP="00416AB7">
    <w:pPr>
      <w:tabs>
        <w:tab w:val="left" w:pos="216"/>
        <w:tab w:val="left" w:pos="780"/>
        <w:tab w:val="left" w:pos="3413"/>
        <w:tab w:val="right" w:pos="9029"/>
      </w:tabs>
      <w:rPr>
        <w:rFonts w:ascii="Times New Roman" w:hAnsi="Times New Roman"/>
        <w:color w:val="333333"/>
        <w:sz w:val="16"/>
        <w:szCs w:val="16"/>
      </w:rPr>
    </w:pPr>
    <w:r>
      <w:rPr>
        <w:noProof/>
        <w:lang w:val="en-US" w:bidi="ml-I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5212080</wp:posOffset>
          </wp:positionH>
          <wp:positionV relativeFrom="paragraph">
            <wp:posOffset>-396241</wp:posOffset>
          </wp:positionV>
          <wp:extent cx="909320" cy="1135289"/>
          <wp:effectExtent l="0" t="0" r="0" b="0"/>
          <wp:wrapThrough wrapText="bothSides">
            <wp:wrapPolygon edited="0">
              <wp:start x="0" y="0"/>
              <wp:lineTo x="0" y="21395"/>
              <wp:lineTo x="21268" y="21395"/>
              <wp:lineTo x="21268" y="0"/>
              <wp:lineTo x="0" y="0"/>
            </wp:wrapPolygon>
          </wp:wrapThrough>
          <wp:docPr id="596416246" name="Picture 596416246" descr="ICAR LOGO » Molbio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CAR LOGO » Molbio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320" cy="11352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01CAE">
      <w:rPr>
        <w:rFonts w:ascii="Times New Roman" w:hAnsi="Times New Roman"/>
        <w:noProof/>
        <w:color w:val="333333"/>
        <w:sz w:val="16"/>
        <w:szCs w:val="16"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1028" type="#_x0000_t202" style="position:absolute;margin-left:71.5pt;margin-top:-19.8pt;width:348.4pt;height:77.9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532gwIAABAFAAAOAAAAZHJzL2Uyb0RvYy54bWysVNuO2yAQfa/Uf0C8Z32pvYm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" stroked="f">
          <v:textbox style="mso-next-textbox:#Text Box 30">
            <w:txbxContent>
              <w:p w:rsidR="00634B07" w:rsidRPr="00311406" w:rsidRDefault="00512339" w:rsidP="00512339">
                <w:pPr>
                  <w:pStyle w:val="Header"/>
                  <w:jc w:val="center"/>
                  <w:rPr>
                    <w:rFonts w:ascii="Times New Roman" w:hAnsi="Times New Roman"/>
                    <w:b/>
                    <w:color w:val="333333"/>
                    <w:sz w:val="28"/>
                    <w:szCs w:val="28"/>
                    <w:lang w:val="sv-SE"/>
                  </w:rPr>
                </w:pPr>
                <w:r w:rsidRPr="00311406">
                  <w:rPr>
                    <w:rFonts w:ascii="Times New Roman" w:hAnsi="Times New Roman"/>
                    <w:b/>
                    <w:color w:val="333333"/>
                    <w:sz w:val="28"/>
                    <w:szCs w:val="28"/>
                    <w:lang w:val="sv-SE"/>
                  </w:rPr>
                  <w:t>K</w:t>
                </w:r>
                <w:r w:rsidR="00311406">
                  <w:rPr>
                    <w:rFonts w:ascii="Times New Roman" w:hAnsi="Times New Roman"/>
                    <w:b/>
                    <w:color w:val="333333"/>
                    <w:sz w:val="28"/>
                    <w:szCs w:val="28"/>
                    <w:lang w:val="sv-SE"/>
                  </w:rPr>
                  <w:t>RISHI  VIGYAN  KENDRA  KANNUR</w:t>
                </w:r>
              </w:p>
              <w:p w:rsidR="00311406" w:rsidRPr="00311406" w:rsidRDefault="00311406" w:rsidP="00311406">
                <w:pPr>
                  <w:jc w:val="center"/>
                  <w:rPr>
                    <w:rFonts w:ascii="Times New Roman" w:hAnsi="Times New Roman"/>
                    <w:b/>
                    <w:color w:val="333333"/>
                    <w:sz w:val="24"/>
                    <w:szCs w:val="24"/>
                    <w:lang w:val="sv-SE"/>
                  </w:rPr>
                </w:pPr>
                <w:r w:rsidRPr="00311406">
                  <w:rPr>
                    <w:rFonts w:ascii="Times New Roman" w:hAnsi="Times New Roman"/>
                    <w:b/>
                    <w:color w:val="333333"/>
                    <w:sz w:val="24"/>
                    <w:szCs w:val="24"/>
                    <w:lang w:val="sv-SE"/>
                  </w:rPr>
                  <w:t>KERALA AGRICULTURAL UNIVERSITY</w:t>
                </w:r>
              </w:p>
              <w:p w:rsidR="00416AB7" w:rsidRDefault="00634B07" w:rsidP="00512339">
                <w:pPr>
                  <w:pStyle w:val="Header"/>
                  <w:jc w:val="center"/>
                  <w:rPr>
                    <w:rFonts w:ascii="Times New Roman" w:hAnsi="Times New Roman"/>
                    <w:b/>
                    <w:color w:val="333333"/>
                    <w:sz w:val="24"/>
                    <w:lang w:val="sv-SE"/>
                  </w:rPr>
                </w:pPr>
                <w:r w:rsidRPr="007F1637">
                  <w:rPr>
                    <w:rFonts w:ascii="Times New Roman" w:hAnsi="Times New Roman"/>
                    <w:b/>
                    <w:color w:val="333333"/>
                    <w:sz w:val="24"/>
                    <w:lang w:val="sv-SE"/>
                  </w:rPr>
                  <w:t>Kanhirangad (PO), Taliparamba,</w:t>
                </w:r>
                <w:r w:rsidR="00512339">
                  <w:rPr>
                    <w:rFonts w:ascii="Times New Roman" w:hAnsi="Times New Roman"/>
                    <w:b/>
                    <w:color w:val="333333"/>
                    <w:sz w:val="24"/>
                    <w:lang w:val="sv-SE"/>
                  </w:rPr>
                  <w:t xml:space="preserve"> Kannur, Kerala</w:t>
                </w:r>
                <w:r w:rsidR="007F6601">
                  <w:rPr>
                    <w:rFonts w:ascii="Times New Roman" w:hAnsi="Times New Roman"/>
                    <w:b/>
                    <w:color w:val="333333"/>
                    <w:sz w:val="24"/>
                    <w:lang w:val="sv-SE"/>
                  </w:rPr>
                  <w:t>-</w:t>
                </w:r>
                <w:r w:rsidRPr="007F1637">
                  <w:rPr>
                    <w:rFonts w:ascii="Times New Roman" w:hAnsi="Times New Roman"/>
                    <w:b/>
                    <w:color w:val="333333"/>
                    <w:sz w:val="24"/>
                    <w:lang w:val="sv-SE"/>
                  </w:rPr>
                  <w:t>670142</w:t>
                </w:r>
              </w:p>
              <w:p w:rsidR="00634B07" w:rsidRDefault="00634B07" w:rsidP="00512339">
                <w:pPr>
                  <w:pStyle w:val="Header"/>
                  <w:jc w:val="center"/>
                  <w:rPr>
                    <w:rFonts w:ascii="Times New Roman" w:hAnsi="Times New Roman"/>
                    <w:b/>
                    <w:color w:val="333333"/>
                    <w:sz w:val="20"/>
                  </w:rPr>
                </w:pPr>
                <w:r w:rsidRPr="001E749F">
                  <w:rPr>
                    <w:rFonts w:ascii="Times New Roman" w:hAnsi="Times New Roman"/>
                    <w:b/>
                    <w:color w:val="333333"/>
                    <w:sz w:val="20"/>
                  </w:rPr>
                  <w:t>Phone</w:t>
                </w:r>
                <w:r w:rsidR="00416AB7">
                  <w:rPr>
                    <w:rFonts w:ascii="Times New Roman" w:hAnsi="Times New Roman"/>
                    <w:b/>
                    <w:color w:val="333333"/>
                    <w:sz w:val="20"/>
                  </w:rPr>
                  <w:t xml:space="preserve">: </w:t>
                </w:r>
                <w:r w:rsidRPr="001E749F">
                  <w:rPr>
                    <w:rFonts w:ascii="Times New Roman" w:hAnsi="Times New Roman"/>
                    <w:b/>
                    <w:color w:val="333333"/>
                    <w:sz w:val="20"/>
                  </w:rPr>
                  <w:t>0460 2226087</w:t>
                </w:r>
                <w:r w:rsidR="00416AB7">
                  <w:rPr>
                    <w:rFonts w:ascii="Times New Roman" w:hAnsi="Times New Roman"/>
                    <w:b/>
                    <w:color w:val="333333"/>
                    <w:sz w:val="20"/>
                  </w:rPr>
                  <w:t>, 8547675124</w:t>
                </w:r>
              </w:p>
              <w:p w:rsidR="00416AB7" w:rsidRDefault="00416AB7" w:rsidP="00512339">
                <w:pPr>
                  <w:pStyle w:val="Header"/>
                  <w:jc w:val="center"/>
                  <w:rPr>
                    <w:rFonts w:ascii="Times New Roman" w:hAnsi="Times New Roman"/>
                    <w:color w:val="333333"/>
                    <w:sz w:val="16"/>
                    <w:szCs w:val="16"/>
                  </w:rPr>
                </w:pPr>
                <w:r>
                  <w:rPr>
                    <w:rFonts w:ascii="Times New Roman" w:hAnsi="Times New Roman"/>
                    <w:b/>
                    <w:color w:val="333333"/>
                    <w:sz w:val="20"/>
                  </w:rPr>
                  <w:t>Email: kvkkannur@kau.in</w:t>
                </w:r>
              </w:p>
              <w:p w:rsidR="00634B07" w:rsidRDefault="00634B07"/>
            </w:txbxContent>
          </v:textbox>
        </v:shape>
      </w:pict>
    </w:r>
    <w:r w:rsidR="00634B07">
      <w:rPr>
        <w:rFonts w:ascii="Times New Roman" w:hAnsi="Times New Roman"/>
        <w:color w:val="333333"/>
        <w:sz w:val="16"/>
        <w:szCs w:val="16"/>
      </w:rPr>
      <w:tab/>
    </w:r>
    <w:r w:rsidR="00311406">
      <w:rPr>
        <w:rFonts w:ascii="Times New Roman" w:hAnsi="Times New Roman"/>
        <w:color w:val="333333"/>
        <w:sz w:val="16"/>
        <w:szCs w:val="16"/>
      </w:rPr>
      <w:tab/>
    </w:r>
  </w:p>
  <w:p w:rsidR="00634B07" w:rsidRPr="001E749F" w:rsidRDefault="00401CAE" w:rsidP="00D25F50">
    <w:pPr>
      <w:tabs>
        <w:tab w:val="left" w:pos="3413"/>
        <w:tab w:val="right" w:pos="9029"/>
      </w:tabs>
      <w:rPr>
        <w:rFonts w:ascii="Times New Roman" w:hAnsi="Times New Roman"/>
        <w:b/>
        <w:color w:val="333333"/>
        <w:sz w:val="20"/>
      </w:rPr>
    </w:pPr>
    <w:r w:rsidRPr="00401CAE">
      <w:rPr>
        <w:noProof/>
        <w:lang w:val="en-US"/>
      </w:rPr>
      <w:pict>
        <v:line id="Line 36" o:spid="_x0000_s1027" style="position:absolute;z-index:251660288;visibility:visible" from="-6pt,49pt" to="472.2pt,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" strokeweight="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2157"/>
    <w:multiLevelType w:val="hybridMultilevel"/>
    <w:tmpl w:val="73F4FB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8170E"/>
    <w:multiLevelType w:val="hybridMultilevel"/>
    <w:tmpl w:val="0F70B87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E6602D"/>
    <w:multiLevelType w:val="hybridMultilevel"/>
    <w:tmpl w:val="9D1826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635D4A"/>
    <w:multiLevelType w:val="hybridMultilevel"/>
    <w:tmpl w:val="8F4826F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A0E6ADC"/>
    <w:multiLevelType w:val="hybridMultilevel"/>
    <w:tmpl w:val="05365C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B85CB1"/>
    <w:multiLevelType w:val="hybridMultilevel"/>
    <w:tmpl w:val="D5C21B5A"/>
    <w:lvl w:ilvl="0" w:tplc="46C8B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1BF70E9"/>
    <w:multiLevelType w:val="hybridMultilevel"/>
    <w:tmpl w:val="41FA663C"/>
    <w:lvl w:ilvl="0" w:tplc="582CFA98">
      <w:start w:val="1"/>
      <w:numFmt w:val="lowerLetter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7">
    <w:nsid w:val="12B738B6"/>
    <w:multiLevelType w:val="hybridMultilevel"/>
    <w:tmpl w:val="CC3A5824"/>
    <w:lvl w:ilvl="0" w:tplc="A574DF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58A0073"/>
    <w:multiLevelType w:val="hybridMultilevel"/>
    <w:tmpl w:val="76028668"/>
    <w:lvl w:ilvl="0" w:tplc="24263D56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1D132169"/>
    <w:multiLevelType w:val="hybridMultilevel"/>
    <w:tmpl w:val="731C6270"/>
    <w:lvl w:ilvl="0" w:tplc="ACBE80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51F5C4E"/>
    <w:multiLevelType w:val="hybridMultilevel"/>
    <w:tmpl w:val="2D42ABD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F1144B"/>
    <w:multiLevelType w:val="hybridMultilevel"/>
    <w:tmpl w:val="AB3A7CAA"/>
    <w:lvl w:ilvl="0" w:tplc="C0CCD8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5F3233"/>
    <w:multiLevelType w:val="hybridMultilevel"/>
    <w:tmpl w:val="D7D6CB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CE0FA9"/>
    <w:multiLevelType w:val="hybridMultilevel"/>
    <w:tmpl w:val="9BFA536A"/>
    <w:lvl w:ilvl="0" w:tplc="832A87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DF361FB"/>
    <w:multiLevelType w:val="hybridMultilevel"/>
    <w:tmpl w:val="3EF47C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5B558B"/>
    <w:multiLevelType w:val="hybridMultilevel"/>
    <w:tmpl w:val="19F8935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0673A3"/>
    <w:multiLevelType w:val="hybridMultilevel"/>
    <w:tmpl w:val="73F26FCA"/>
    <w:lvl w:ilvl="0" w:tplc="C45ECB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6F44B02"/>
    <w:multiLevelType w:val="multilevel"/>
    <w:tmpl w:val="CC3A58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77927D5"/>
    <w:multiLevelType w:val="hybridMultilevel"/>
    <w:tmpl w:val="856858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2E0B28"/>
    <w:multiLevelType w:val="hybridMultilevel"/>
    <w:tmpl w:val="5224B1C8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0">
    <w:nsid w:val="4F23291D"/>
    <w:multiLevelType w:val="hybridMultilevel"/>
    <w:tmpl w:val="D1A08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DA2B15"/>
    <w:multiLevelType w:val="hybridMultilevel"/>
    <w:tmpl w:val="C10443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2850154"/>
    <w:multiLevelType w:val="hybridMultilevel"/>
    <w:tmpl w:val="F126C0B8"/>
    <w:lvl w:ilvl="0" w:tplc="E688AE0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C770FBB"/>
    <w:multiLevelType w:val="hybridMultilevel"/>
    <w:tmpl w:val="A8CE5624"/>
    <w:lvl w:ilvl="0" w:tplc="048CDB1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2121D9F"/>
    <w:multiLevelType w:val="hybridMultilevel"/>
    <w:tmpl w:val="01EE6008"/>
    <w:lvl w:ilvl="0" w:tplc="93D01092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5">
    <w:nsid w:val="63E51A1C"/>
    <w:multiLevelType w:val="hybridMultilevel"/>
    <w:tmpl w:val="94527A4E"/>
    <w:lvl w:ilvl="0" w:tplc="B56C61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79E7501"/>
    <w:multiLevelType w:val="hybridMultilevel"/>
    <w:tmpl w:val="538A37C8"/>
    <w:lvl w:ilvl="0" w:tplc="E7DA1A88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>
    <w:nsid w:val="67BC579C"/>
    <w:multiLevelType w:val="hybridMultilevel"/>
    <w:tmpl w:val="E77AB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E42B4E"/>
    <w:multiLevelType w:val="hybridMultilevel"/>
    <w:tmpl w:val="561E3A1C"/>
    <w:lvl w:ilvl="0" w:tplc="23E2F45E">
      <w:start w:val="1"/>
      <w:numFmt w:val="lowerLetter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9">
    <w:nsid w:val="722679CD"/>
    <w:multiLevelType w:val="hybridMultilevel"/>
    <w:tmpl w:val="A5FAE5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22E10BF"/>
    <w:multiLevelType w:val="hybridMultilevel"/>
    <w:tmpl w:val="2692FB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C64825"/>
    <w:multiLevelType w:val="hybridMultilevel"/>
    <w:tmpl w:val="75DE2096"/>
    <w:lvl w:ilvl="0" w:tplc="851E7106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5"/>
  </w:num>
  <w:num w:numId="2">
    <w:abstractNumId w:val="15"/>
  </w:num>
  <w:num w:numId="3">
    <w:abstractNumId w:val="2"/>
  </w:num>
  <w:num w:numId="4">
    <w:abstractNumId w:val="16"/>
  </w:num>
  <w:num w:numId="5">
    <w:abstractNumId w:val="31"/>
  </w:num>
  <w:num w:numId="6">
    <w:abstractNumId w:val="29"/>
  </w:num>
  <w:num w:numId="7">
    <w:abstractNumId w:val="7"/>
  </w:num>
  <w:num w:numId="8">
    <w:abstractNumId w:val="17"/>
  </w:num>
  <w:num w:numId="9">
    <w:abstractNumId w:val="19"/>
  </w:num>
  <w:num w:numId="10">
    <w:abstractNumId w:val="22"/>
  </w:num>
  <w:num w:numId="11">
    <w:abstractNumId w:val="30"/>
  </w:num>
  <w:num w:numId="12">
    <w:abstractNumId w:val="12"/>
  </w:num>
  <w:num w:numId="13">
    <w:abstractNumId w:val="8"/>
  </w:num>
  <w:num w:numId="14">
    <w:abstractNumId w:val="11"/>
  </w:num>
  <w:num w:numId="15">
    <w:abstractNumId w:val="1"/>
  </w:num>
  <w:num w:numId="16">
    <w:abstractNumId w:val="10"/>
  </w:num>
  <w:num w:numId="17">
    <w:abstractNumId w:val="23"/>
  </w:num>
  <w:num w:numId="18">
    <w:abstractNumId w:val="24"/>
  </w:num>
  <w:num w:numId="19">
    <w:abstractNumId w:val="5"/>
  </w:num>
  <w:num w:numId="20">
    <w:abstractNumId w:val="4"/>
  </w:num>
  <w:num w:numId="21">
    <w:abstractNumId w:val="21"/>
  </w:num>
  <w:num w:numId="22">
    <w:abstractNumId w:val="13"/>
  </w:num>
  <w:num w:numId="23">
    <w:abstractNumId w:val="20"/>
  </w:num>
  <w:num w:numId="24">
    <w:abstractNumId w:val="9"/>
  </w:num>
  <w:num w:numId="25">
    <w:abstractNumId w:val="6"/>
  </w:num>
  <w:num w:numId="26">
    <w:abstractNumId w:val="28"/>
  </w:num>
  <w:num w:numId="27">
    <w:abstractNumId w:val="26"/>
  </w:num>
  <w:num w:numId="28">
    <w:abstractNumId w:val="27"/>
  </w:num>
  <w:num w:numId="29">
    <w:abstractNumId w:val="3"/>
  </w:num>
  <w:num w:numId="30">
    <w:abstractNumId w:val="0"/>
  </w:num>
  <w:num w:numId="31">
    <w:abstractNumId w:val="14"/>
  </w:num>
  <w:num w:numId="3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drawingGridHorizontalSpacing w:val="110"/>
  <w:drawingGridVerticalSpacing w:val="102"/>
  <w:displayHorizontalDrawingGridEvery w:val="0"/>
  <w:displayVerticalDrawingGridEvery w:val="2"/>
  <w:noPunctuationKerning/>
  <w:characterSpacingControl w:val="doNotCompress"/>
  <w:savePreviewPicture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EA574C"/>
    <w:rsid w:val="0000345D"/>
    <w:rsid w:val="00003F8F"/>
    <w:rsid w:val="00004240"/>
    <w:rsid w:val="00007136"/>
    <w:rsid w:val="00012E19"/>
    <w:rsid w:val="00013F65"/>
    <w:rsid w:val="00014792"/>
    <w:rsid w:val="00016BDA"/>
    <w:rsid w:val="00017783"/>
    <w:rsid w:val="00020772"/>
    <w:rsid w:val="000214A9"/>
    <w:rsid w:val="00021AC4"/>
    <w:rsid w:val="00022387"/>
    <w:rsid w:val="00023C4D"/>
    <w:rsid w:val="00026525"/>
    <w:rsid w:val="00034126"/>
    <w:rsid w:val="00034E70"/>
    <w:rsid w:val="0003572C"/>
    <w:rsid w:val="00036717"/>
    <w:rsid w:val="00040408"/>
    <w:rsid w:val="000411EA"/>
    <w:rsid w:val="000442E3"/>
    <w:rsid w:val="0005060A"/>
    <w:rsid w:val="000512CC"/>
    <w:rsid w:val="00053142"/>
    <w:rsid w:val="0005314A"/>
    <w:rsid w:val="00053A80"/>
    <w:rsid w:val="00053D53"/>
    <w:rsid w:val="000549E0"/>
    <w:rsid w:val="00054B4D"/>
    <w:rsid w:val="00055A74"/>
    <w:rsid w:val="00060157"/>
    <w:rsid w:val="000623B2"/>
    <w:rsid w:val="00062A3B"/>
    <w:rsid w:val="00064DEB"/>
    <w:rsid w:val="00065222"/>
    <w:rsid w:val="00065468"/>
    <w:rsid w:val="00066387"/>
    <w:rsid w:val="000672BA"/>
    <w:rsid w:val="00071B1D"/>
    <w:rsid w:val="00072446"/>
    <w:rsid w:val="00072AC7"/>
    <w:rsid w:val="000730B9"/>
    <w:rsid w:val="00073A5F"/>
    <w:rsid w:val="000749E0"/>
    <w:rsid w:val="00076C61"/>
    <w:rsid w:val="0008216F"/>
    <w:rsid w:val="000828DA"/>
    <w:rsid w:val="00082B04"/>
    <w:rsid w:val="0008370A"/>
    <w:rsid w:val="00085338"/>
    <w:rsid w:val="00085AA3"/>
    <w:rsid w:val="00090252"/>
    <w:rsid w:val="0009082E"/>
    <w:rsid w:val="00093D63"/>
    <w:rsid w:val="00094076"/>
    <w:rsid w:val="00094D53"/>
    <w:rsid w:val="0009672E"/>
    <w:rsid w:val="00097273"/>
    <w:rsid w:val="000A1412"/>
    <w:rsid w:val="000A1A4A"/>
    <w:rsid w:val="000A1FA1"/>
    <w:rsid w:val="000A4548"/>
    <w:rsid w:val="000A4D47"/>
    <w:rsid w:val="000A4E44"/>
    <w:rsid w:val="000A6577"/>
    <w:rsid w:val="000A7AD0"/>
    <w:rsid w:val="000B00BE"/>
    <w:rsid w:val="000B40E4"/>
    <w:rsid w:val="000B4A5B"/>
    <w:rsid w:val="000B6417"/>
    <w:rsid w:val="000B6535"/>
    <w:rsid w:val="000C0A99"/>
    <w:rsid w:val="000C4610"/>
    <w:rsid w:val="000C5A96"/>
    <w:rsid w:val="000C758D"/>
    <w:rsid w:val="000C7B1C"/>
    <w:rsid w:val="000C7E64"/>
    <w:rsid w:val="000C7FD6"/>
    <w:rsid w:val="000D0660"/>
    <w:rsid w:val="000D23F1"/>
    <w:rsid w:val="000D350D"/>
    <w:rsid w:val="000D4282"/>
    <w:rsid w:val="000D5D66"/>
    <w:rsid w:val="000F2274"/>
    <w:rsid w:val="000F35FF"/>
    <w:rsid w:val="000F47E5"/>
    <w:rsid w:val="000F64CE"/>
    <w:rsid w:val="001031E5"/>
    <w:rsid w:val="00103A87"/>
    <w:rsid w:val="001058D0"/>
    <w:rsid w:val="001067E0"/>
    <w:rsid w:val="00112ADE"/>
    <w:rsid w:val="001137F8"/>
    <w:rsid w:val="00113F9D"/>
    <w:rsid w:val="001147FA"/>
    <w:rsid w:val="001156ED"/>
    <w:rsid w:val="00116E78"/>
    <w:rsid w:val="00120B57"/>
    <w:rsid w:val="0012137B"/>
    <w:rsid w:val="001218A9"/>
    <w:rsid w:val="0012379F"/>
    <w:rsid w:val="0012676D"/>
    <w:rsid w:val="00126B4D"/>
    <w:rsid w:val="001270FA"/>
    <w:rsid w:val="00127CB1"/>
    <w:rsid w:val="00131C43"/>
    <w:rsid w:val="001325A7"/>
    <w:rsid w:val="00133355"/>
    <w:rsid w:val="00133F04"/>
    <w:rsid w:val="0013444C"/>
    <w:rsid w:val="00142445"/>
    <w:rsid w:val="00142805"/>
    <w:rsid w:val="00143157"/>
    <w:rsid w:val="00143544"/>
    <w:rsid w:val="00143A1D"/>
    <w:rsid w:val="00147C6A"/>
    <w:rsid w:val="00150733"/>
    <w:rsid w:val="0015142B"/>
    <w:rsid w:val="00152642"/>
    <w:rsid w:val="001528B2"/>
    <w:rsid w:val="00152BD2"/>
    <w:rsid w:val="00154418"/>
    <w:rsid w:val="001545BF"/>
    <w:rsid w:val="00154642"/>
    <w:rsid w:val="00154C75"/>
    <w:rsid w:val="00157DF1"/>
    <w:rsid w:val="00161D9A"/>
    <w:rsid w:val="0016441D"/>
    <w:rsid w:val="0016542A"/>
    <w:rsid w:val="001658B5"/>
    <w:rsid w:val="0017035D"/>
    <w:rsid w:val="0017050E"/>
    <w:rsid w:val="0017078D"/>
    <w:rsid w:val="001720F8"/>
    <w:rsid w:val="00172FDF"/>
    <w:rsid w:val="00173A50"/>
    <w:rsid w:val="00177685"/>
    <w:rsid w:val="00177C33"/>
    <w:rsid w:val="001821EE"/>
    <w:rsid w:val="00183E65"/>
    <w:rsid w:val="001848F6"/>
    <w:rsid w:val="0018512E"/>
    <w:rsid w:val="0018665E"/>
    <w:rsid w:val="00186C6C"/>
    <w:rsid w:val="00187395"/>
    <w:rsid w:val="001912E9"/>
    <w:rsid w:val="00191579"/>
    <w:rsid w:val="0019310A"/>
    <w:rsid w:val="00195805"/>
    <w:rsid w:val="00197BBA"/>
    <w:rsid w:val="00197BC5"/>
    <w:rsid w:val="001A2EA3"/>
    <w:rsid w:val="001A3FA7"/>
    <w:rsid w:val="001A4663"/>
    <w:rsid w:val="001A52A4"/>
    <w:rsid w:val="001A626C"/>
    <w:rsid w:val="001A683A"/>
    <w:rsid w:val="001B04F4"/>
    <w:rsid w:val="001B0C45"/>
    <w:rsid w:val="001B29C3"/>
    <w:rsid w:val="001B362C"/>
    <w:rsid w:val="001B36C6"/>
    <w:rsid w:val="001B7B9C"/>
    <w:rsid w:val="001C1139"/>
    <w:rsid w:val="001C1786"/>
    <w:rsid w:val="001C1C65"/>
    <w:rsid w:val="001C3F99"/>
    <w:rsid w:val="001D540A"/>
    <w:rsid w:val="001D69BE"/>
    <w:rsid w:val="001E23B5"/>
    <w:rsid w:val="001E3957"/>
    <w:rsid w:val="001E4A80"/>
    <w:rsid w:val="001E700E"/>
    <w:rsid w:val="001E749F"/>
    <w:rsid w:val="001E7541"/>
    <w:rsid w:val="001F04E4"/>
    <w:rsid w:val="001F060A"/>
    <w:rsid w:val="001F090D"/>
    <w:rsid w:val="001F4A43"/>
    <w:rsid w:val="001F62C9"/>
    <w:rsid w:val="001F6B9C"/>
    <w:rsid w:val="00202392"/>
    <w:rsid w:val="0020333A"/>
    <w:rsid w:val="0020633D"/>
    <w:rsid w:val="00206CC8"/>
    <w:rsid w:val="002073C7"/>
    <w:rsid w:val="002108FA"/>
    <w:rsid w:val="002144FF"/>
    <w:rsid w:val="00216921"/>
    <w:rsid w:val="00217252"/>
    <w:rsid w:val="0022194B"/>
    <w:rsid w:val="00224110"/>
    <w:rsid w:val="002254CB"/>
    <w:rsid w:val="00227715"/>
    <w:rsid w:val="00227A8D"/>
    <w:rsid w:val="002302C9"/>
    <w:rsid w:val="00231066"/>
    <w:rsid w:val="002333C7"/>
    <w:rsid w:val="00233B6A"/>
    <w:rsid w:val="00234F98"/>
    <w:rsid w:val="00235413"/>
    <w:rsid w:val="00235685"/>
    <w:rsid w:val="00236EA6"/>
    <w:rsid w:val="00241C99"/>
    <w:rsid w:val="00242447"/>
    <w:rsid w:val="00243FAA"/>
    <w:rsid w:val="00245951"/>
    <w:rsid w:val="00247515"/>
    <w:rsid w:val="00251585"/>
    <w:rsid w:val="00254187"/>
    <w:rsid w:val="00254974"/>
    <w:rsid w:val="00256413"/>
    <w:rsid w:val="00261A98"/>
    <w:rsid w:val="00261E3D"/>
    <w:rsid w:val="00262089"/>
    <w:rsid w:val="00263F29"/>
    <w:rsid w:val="00264705"/>
    <w:rsid w:val="002650D8"/>
    <w:rsid w:val="002669EB"/>
    <w:rsid w:val="0026741C"/>
    <w:rsid w:val="00274539"/>
    <w:rsid w:val="0027628B"/>
    <w:rsid w:val="002776A8"/>
    <w:rsid w:val="00280864"/>
    <w:rsid w:val="00282096"/>
    <w:rsid w:val="0028457F"/>
    <w:rsid w:val="00286391"/>
    <w:rsid w:val="00286889"/>
    <w:rsid w:val="00290FB8"/>
    <w:rsid w:val="00292571"/>
    <w:rsid w:val="002947BF"/>
    <w:rsid w:val="00295078"/>
    <w:rsid w:val="00295CEE"/>
    <w:rsid w:val="00296CE8"/>
    <w:rsid w:val="002A3822"/>
    <w:rsid w:val="002A3D25"/>
    <w:rsid w:val="002A53EE"/>
    <w:rsid w:val="002A554D"/>
    <w:rsid w:val="002A7372"/>
    <w:rsid w:val="002A73B8"/>
    <w:rsid w:val="002A7D9D"/>
    <w:rsid w:val="002B0A0A"/>
    <w:rsid w:val="002B2894"/>
    <w:rsid w:val="002B3037"/>
    <w:rsid w:val="002B39BB"/>
    <w:rsid w:val="002B7137"/>
    <w:rsid w:val="002C35BD"/>
    <w:rsid w:val="002C461F"/>
    <w:rsid w:val="002D129F"/>
    <w:rsid w:val="002D17BA"/>
    <w:rsid w:val="002D1A3A"/>
    <w:rsid w:val="002D3233"/>
    <w:rsid w:val="002D3EC1"/>
    <w:rsid w:val="002D495B"/>
    <w:rsid w:val="002D4CD5"/>
    <w:rsid w:val="002D5F76"/>
    <w:rsid w:val="002D6EB7"/>
    <w:rsid w:val="002E2408"/>
    <w:rsid w:val="002E3874"/>
    <w:rsid w:val="002E621B"/>
    <w:rsid w:val="002E67D7"/>
    <w:rsid w:val="002F370E"/>
    <w:rsid w:val="002F4030"/>
    <w:rsid w:val="002F42C6"/>
    <w:rsid w:val="002F4451"/>
    <w:rsid w:val="002F6E1D"/>
    <w:rsid w:val="002F7213"/>
    <w:rsid w:val="003009D9"/>
    <w:rsid w:val="0030138C"/>
    <w:rsid w:val="00301C54"/>
    <w:rsid w:val="0030206C"/>
    <w:rsid w:val="00303EAD"/>
    <w:rsid w:val="00304D89"/>
    <w:rsid w:val="00311406"/>
    <w:rsid w:val="00314299"/>
    <w:rsid w:val="00316455"/>
    <w:rsid w:val="00317185"/>
    <w:rsid w:val="00320E31"/>
    <w:rsid w:val="003219F2"/>
    <w:rsid w:val="003242CF"/>
    <w:rsid w:val="003250DD"/>
    <w:rsid w:val="00325282"/>
    <w:rsid w:val="0032630F"/>
    <w:rsid w:val="00326655"/>
    <w:rsid w:val="00326AD2"/>
    <w:rsid w:val="00327F59"/>
    <w:rsid w:val="00330D11"/>
    <w:rsid w:val="003313A4"/>
    <w:rsid w:val="00331B6A"/>
    <w:rsid w:val="00331FA9"/>
    <w:rsid w:val="00332B15"/>
    <w:rsid w:val="003337D6"/>
    <w:rsid w:val="00335198"/>
    <w:rsid w:val="00336224"/>
    <w:rsid w:val="00337BA6"/>
    <w:rsid w:val="00340D13"/>
    <w:rsid w:val="003415FD"/>
    <w:rsid w:val="00346DEE"/>
    <w:rsid w:val="0034749A"/>
    <w:rsid w:val="0035211B"/>
    <w:rsid w:val="0035561B"/>
    <w:rsid w:val="00356A48"/>
    <w:rsid w:val="00362328"/>
    <w:rsid w:val="00362A7E"/>
    <w:rsid w:val="00362F34"/>
    <w:rsid w:val="00363016"/>
    <w:rsid w:val="00363607"/>
    <w:rsid w:val="00364E6B"/>
    <w:rsid w:val="00366302"/>
    <w:rsid w:val="003709AA"/>
    <w:rsid w:val="00371EDA"/>
    <w:rsid w:val="00372274"/>
    <w:rsid w:val="003739A4"/>
    <w:rsid w:val="00373CB8"/>
    <w:rsid w:val="00374408"/>
    <w:rsid w:val="00374B70"/>
    <w:rsid w:val="003757BC"/>
    <w:rsid w:val="00375C8F"/>
    <w:rsid w:val="00376C6F"/>
    <w:rsid w:val="00381DFD"/>
    <w:rsid w:val="003829CF"/>
    <w:rsid w:val="00382F6C"/>
    <w:rsid w:val="00383EAE"/>
    <w:rsid w:val="003842CE"/>
    <w:rsid w:val="0038757A"/>
    <w:rsid w:val="00390711"/>
    <w:rsid w:val="00391F31"/>
    <w:rsid w:val="003948DE"/>
    <w:rsid w:val="00394A49"/>
    <w:rsid w:val="00394F89"/>
    <w:rsid w:val="0039658B"/>
    <w:rsid w:val="00396773"/>
    <w:rsid w:val="003A06AA"/>
    <w:rsid w:val="003A0DA3"/>
    <w:rsid w:val="003A2AA6"/>
    <w:rsid w:val="003A77DF"/>
    <w:rsid w:val="003B0D1D"/>
    <w:rsid w:val="003B1337"/>
    <w:rsid w:val="003B1D3E"/>
    <w:rsid w:val="003B269F"/>
    <w:rsid w:val="003B2CB9"/>
    <w:rsid w:val="003B6BCF"/>
    <w:rsid w:val="003B7480"/>
    <w:rsid w:val="003B761D"/>
    <w:rsid w:val="003C6E99"/>
    <w:rsid w:val="003D0B6B"/>
    <w:rsid w:val="003D4AEF"/>
    <w:rsid w:val="003D7416"/>
    <w:rsid w:val="003E2A47"/>
    <w:rsid w:val="003E2D2B"/>
    <w:rsid w:val="003E4FA2"/>
    <w:rsid w:val="003E5B02"/>
    <w:rsid w:val="003E66B7"/>
    <w:rsid w:val="003F2914"/>
    <w:rsid w:val="003F2A53"/>
    <w:rsid w:val="003F2B7C"/>
    <w:rsid w:val="003F46C2"/>
    <w:rsid w:val="003F5094"/>
    <w:rsid w:val="003F6602"/>
    <w:rsid w:val="004003BD"/>
    <w:rsid w:val="004006A5"/>
    <w:rsid w:val="00400E45"/>
    <w:rsid w:val="00401CAE"/>
    <w:rsid w:val="004034C0"/>
    <w:rsid w:val="00403A05"/>
    <w:rsid w:val="00404A71"/>
    <w:rsid w:val="00404B79"/>
    <w:rsid w:val="00405EE9"/>
    <w:rsid w:val="00407898"/>
    <w:rsid w:val="00412063"/>
    <w:rsid w:val="00412829"/>
    <w:rsid w:val="00413E12"/>
    <w:rsid w:val="0041446F"/>
    <w:rsid w:val="00416AB7"/>
    <w:rsid w:val="00420150"/>
    <w:rsid w:val="004214DC"/>
    <w:rsid w:val="004232D8"/>
    <w:rsid w:val="00425311"/>
    <w:rsid w:val="004271CB"/>
    <w:rsid w:val="00430AEB"/>
    <w:rsid w:val="00430F63"/>
    <w:rsid w:val="00430FB4"/>
    <w:rsid w:val="00431701"/>
    <w:rsid w:val="0043179E"/>
    <w:rsid w:val="00433BAB"/>
    <w:rsid w:val="00436208"/>
    <w:rsid w:val="00436FAF"/>
    <w:rsid w:val="00440D9E"/>
    <w:rsid w:val="0044131E"/>
    <w:rsid w:val="00443F91"/>
    <w:rsid w:val="00446E58"/>
    <w:rsid w:val="00447501"/>
    <w:rsid w:val="0045055A"/>
    <w:rsid w:val="0045180D"/>
    <w:rsid w:val="00453AF1"/>
    <w:rsid w:val="00457D17"/>
    <w:rsid w:val="00460263"/>
    <w:rsid w:val="004607A8"/>
    <w:rsid w:val="00463C29"/>
    <w:rsid w:val="00464B8E"/>
    <w:rsid w:val="00464D7B"/>
    <w:rsid w:val="00467FB7"/>
    <w:rsid w:val="0047162F"/>
    <w:rsid w:val="004716CC"/>
    <w:rsid w:val="00472CAD"/>
    <w:rsid w:val="00472D15"/>
    <w:rsid w:val="004738C0"/>
    <w:rsid w:val="00477CEF"/>
    <w:rsid w:val="004806D1"/>
    <w:rsid w:val="00480D54"/>
    <w:rsid w:val="00480F75"/>
    <w:rsid w:val="00481431"/>
    <w:rsid w:val="00481784"/>
    <w:rsid w:val="00481F38"/>
    <w:rsid w:val="004824BF"/>
    <w:rsid w:val="004825D1"/>
    <w:rsid w:val="004851FB"/>
    <w:rsid w:val="004861B6"/>
    <w:rsid w:val="004877A3"/>
    <w:rsid w:val="00495ADA"/>
    <w:rsid w:val="004969D8"/>
    <w:rsid w:val="0049770B"/>
    <w:rsid w:val="00497A8A"/>
    <w:rsid w:val="004A2127"/>
    <w:rsid w:val="004A2622"/>
    <w:rsid w:val="004A5E46"/>
    <w:rsid w:val="004B1352"/>
    <w:rsid w:val="004B2907"/>
    <w:rsid w:val="004B4BB1"/>
    <w:rsid w:val="004B6714"/>
    <w:rsid w:val="004B7F26"/>
    <w:rsid w:val="004C0DE1"/>
    <w:rsid w:val="004C1B1F"/>
    <w:rsid w:val="004C5C6B"/>
    <w:rsid w:val="004C6838"/>
    <w:rsid w:val="004D0275"/>
    <w:rsid w:val="004D2B19"/>
    <w:rsid w:val="004D42F7"/>
    <w:rsid w:val="004D45C4"/>
    <w:rsid w:val="004D4693"/>
    <w:rsid w:val="004E02E1"/>
    <w:rsid w:val="004E2794"/>
    <w:rsid w:val="004E47BD"/>
    <w:rsid w:val="004E4D6E"/>
    <w:rsid w:val="004E7842"/>
    <w:rsid w:val="004F016F"/>
    <w:rsid w:val="004F6F71"/>
    <w:rsid w:val="005031D6"/>
    <w:rsid w:val="00504223"/>
    <w:rsid w:val="00505113"/>
    <w:rsid w:val="00505EE1"/>
    <w:rsid w:val="00507D0A"/>
    <w:rsid w:val="00510423"/>
    <w:rsid w:val="00511BAE"/>
    <w:rsid w:val="00512339"/>
    <w:rsid w:val="005123AF"/>
    <w:rsid w:val="00513389"/>
    <w:rsid w:val="00513C4D"/>
    <w:rsid w:val="00516BCE"/>
    <w:rsid w:val="00516EAF"/>
    <w:rsid w:val="00522F63"/>
    <w:rsid w:val="00524E88"/>
    <w:rsid w:val="005254F5"/>
    <w:rsid w:val="005261EE"/>
    <w:rsid w:val="00530628"/>
    <w:rsid w:val="00530DFB"/>
    <w:rsid w:val="0053187E"/>
    <w:rsid w:val="005334AA"/>
    <w:rsid w:val="005336BC"/>
    <w:rsid w:val="00533CCA"/>
    <w:rsid w:val="00534D6C"/>
    <w:rsid w:val="0053782C"/>
    <w:rsid w:val="005402D3"/>
    <w:rsid w:val="00541AE8"/>
    <w:rsid w:val="00542D7F"/>
    <w:rsid w:val="00543246"/>
    <w:rsid w:val="00543280"/>
    <w:rsid w:val="00543BCB"/>
    <w:rsid w:val="0054476A"/>
    <w:rsid w:val="005461F0"/>
    <w:rsid w:val="005477E4"/>
    <w:rsid w:val="00552006"/>
    <w:rsid w:val="0055343D"/>
    <w:rsid w:val="00556360"/>
    <w:rsid w:val="00557ABC"/>
    <w:rsid w:val="00560FDC"/>
    <w:rsid w:val="005617A7"/>
    <w:rsid w:val="00562619"/>
    <w:rsid w:val="00562D92"/>
    <w:rsid w:val="00563235"/>
    <w:rsid w:val="005673BF"/>
    <w:rsid w:val="00567891"/>
    <w:rsid w:val="00570399"/>
    <w:rsid w:val="00570A2D"/>
    <w:rsid w:val="0058256A"/>
    <w:rsid w:val="00584279"/>
    <w:rsid w:val="005928A9"/>
    <w:rsid w:val="00592C2C"/>
    <w:rsid w:val="005950A8"/>
    <w:rsid w:val="00595555"/>
    <w:rsid w:val="005A20FD"/>
    <w:rsid w:val="005A46A1"/>
    <w:rsid w:val="005A4E3E"/>
    <w:rsid w:val="005B0DA7"/>
    <w:rsid w:val="005B138B"/>
    <w:rsid w:val="005B3B64"/>
    <w:rsid w:val="005B3BCE"/>
    <w:rsid w:val="005B52D8"/>
    <w:rsid w:val="005B7B55"/>
    <w:rsid w:val="005B7CDF"/>
    <w:rsid w:val="005B7F87"/>
    <w:rsid w:val="005C054F"/>
    <w:rsid w:val="005C0A28"/>
    <w:rsid w:val="005C27A3"/>
    <w:rsid w:val="005C2CDE"/>
    <w:rsid w:val="005D6F7A"/>
    <w:rsid w:val="005D74E5"/>
    <w:rsid w:val="005D7629"/>
    <w:rsid w:val="005D76BA"/>
    <w:rsid w:val="005D7B72"/>
    <w:rsid w:val="005E1DB7"/>
    <w:rsid w:val="005E5079"/>
    <w:rsid w:val="005E5E55"/>
    <w:rsid w:val="005E5F44"/>
    <w:rsid w:val="005E6677"/>
    <w:rsid w:val="005F0AFC"/>
    <w:rsid w:val="005F0F80"/>
    <w:rsid w:val="005F22BF"/>
    <w:rsid w:val="005F2FE2"/>
    <w:rsid w:val="005F3DDE"/>
    <w:rsid w:val="005F4B94"/>
    <w:rsid w:val="005F4BDD"/>
    <w:rsid w:val="005F5474"/>
    <w:rsid w:val="005F5682"/>
    <w:rsid w:val="005F5DE3"/>
    <w:rsid w:val="005F5FB7"/>
    <w:rsid w:val="005F7139"/>
    <w:rsid w:val="00602AD7"/>
    <w:rsid w:val="00604918"/>
    <w:rsid w:val="006109BA"/>
    <w:rsid w:val="00615D10"/>
    <w:rsid w:val="00616B86"/>
    <w:rsid w:val="00616DBF"/>
    <w:rsid w:val="00621F61"/>
    <w:rsid w:val="00630097"/>
    <w:rsid w:val="00630A06"/>
    <w:rsid w:val="00634B07"/>
    <w:rsid w:val="00635BF5"/>
    <w:rsid w:val="00636380"/>
    <w:rsid w:val="00636A28"/>
    <w:rsid w:val="00637F2E"/>
    <w:rsid w:val="0064029F"/>
    <w:rsid w:val="00641375"/>
    <w:rsid w:val="00641B14"/>
    <w:rsid w:val="00642315"/>
    <w:rsid w:val="0064511E"/>
    <w:rsid w:val="00645500"/>
    <w:rsid w:val="00650E74"/>
    <w:rsid w:val="00651E11"/>
    <w:rsid w:val="00653167"/>
    <w:rsid w:val="00653DC6"/>
    <w:rsid w:val="006578D4"/>
    <w:rsid w:val="00661B3E"/>
    <w:rsid w:val="006623E3"/>
    <w:rsid w:val="006642A7"/>
    <w:rsid w:val="00665157"/>
    <w:rsid w:val="0066774E"/>
    <w:rsid w:val="0067049A"/>
    <w:rsid w:val="0067129E"/>
    <w:rsid w:val="00672DB5"/>
    <w:rsid w:val="00673968"/>
    <w:rsid w:val="00673DCD"/>
    <w:rsid w:val="00677509"/>
    <w:rsid w:val="006776DD"/>
    <w:rsid w:val="00680F2B"/>
    <w:rsid w:val="006812FF"/>
    <w:rsid w:val="00690AB8"/>
    <w:rsid w:val="0069123F"/>
    <w:rsid w:val="0069243F"/>
    <w:rsid w:val="00692EC2"/>
    <w:rsid w:val="006935F4"/>
    <w:rsid w:val="0069480E"/>
    <w:rsid w:val="00695DE0"/>
    <w:rsid w:val="0069788E"/>
    <w:rsid w:val="006A04CF"/>
    <w:rsid w:val="006A197C"/>
    <w:rsid w:val="006A2BE6"/>
    <w:rsid w:val="006A37C7"/>
    <w:rsid w:val="006A3E47"/>
    <w:rsid w:val="006A430D"/>
    <w:rsid w:val="006A4A8C"/>
    <w:rsid w:val="006A5574"/>
    <w:rsid w:val="006A71AC"/>
    <w:rsid w:val="006A7F36"/>
    <w:rsid w:val="006B0620"/>
    <w:rsid w:val="006B1DA6"/>
    <w:rsid w:val="006B28CB"/>
    <w:rsid w:val="006B3BAA"/>
    <w:rsid w:val="006B4AFB"/>
    <w:rsid w:val="006B4F11"/>
    <w:rsid w:val="006B5039"/>
    <w:rsid w:val="006B5DD8"/>
    <w:rsid w:val="006B5E14"/>
    <w:rsid w:val="006B713C"/>
    <w:rsid w:val="006C119D"/>
    <w:rsid w:val="006C16D7"/>
    <w:rsid w:val="006C2B3B"/>
    <w:rsid w:val="006C345A"/>
    <w:rsid w:val="006C3ECB"/>
    <w:rsid w:val="006C56EC"/>
    <w:rsid w:val="006C72F8"/>
    <w:rsid w:val="006C79C6"/>
    <w:rsid w:val="006D0A35"/>
    <w:rsid w:val="006D1180"/>
    <w:rsid w:val="006D11A3"/>
    <w:rsid w:val="006D55D3"/>
    <w:rsid w:val="006D7ED5"/>
    <w:rsid w:val="006D7FDE"/>
    <w:rsid w:val="006E0A25"/>
    <w:rsid w:val="006E0B86"/>
    <w:rsid w:val="006E1CD7"/>
    <w:rsid w:val="006E42EE"/>
    <w:rsid w:val="006E516B"/>
    <w:rsid w:val="006E6935"/>
    <w:rsid w:val="006F0B65"/>
    <w:rsid w:val="006F2B42"/>
    <w:rsid w:val="006F4A71"/>
    <w:rsid w:val="006F63B5"/>
    <w:rsid w:val="006F6CE5"/>
    <w:rsid w:val="006F775A"/>
    <w:rsid w:val="006F7A7C"/>
    <w:rsid w:val="007020CD"/>
    <w:rsid w:val="00703025"/>
    <w:rsid w:val="007052AF"/>
    <w:rsid w:val="00710237"/>
    <w:rsid w:val="0071300F"/>
    <w:rsid w:val="00715A16"/>
    <w:rsid w:val="00715F83"/>
    <w:rsid w:val="0071645A"/>
    <w:rsid w:val="00723392"/>
    <w:rsid w:val="00725DBC"/>
    <w:rsid w:val="00726829"/>
    <w:rsid w:val="00727A11"/>
    <w:rsid w:val="00731B83"/>
    <w:rsid w:val="007328D0"/>
    <w:rsid w:val="007336D8"/>
    <w:rsid w:val="00733BF2"/>
    <w:rsid w:val="00735E01"/>
    <w:rsid w:val="00736DBE"/>
    <w:rsid w:val="00737785"/>
    <w:rsid w:val="00740311"/>
    <w:rsid w:val="007419DD"/>
    <w:rsid w:val="00741FE0"/>
    <w:rsid w:val="0074565C"/>
    <w:rsid w:val="00752F28"/>
    <w:rsid w:val="00753994"/>
    <w:rsid w:val="007549A5"/>
    <w:rsid w:val="007557EA"/>
    <w:rsid w:val="007557FC"/>
    <w:rsid w:val="00760D17"/>
    <w:rsid w:val="00766207"/>
    <w:rsid w:val="0077017A"/>
    <w:rsid w:val="00771250"/>
    <w:rsid w:val="00781163"/>
    <w:rsid w:val="007854EC"/>
    <w:rsid w:val="00785B3C"/>
    <w:rsid w:val="0079035B"/>
    <w:rsid w:val="0079089F"/>
    <w:rsid w:val="00790F53"/>
    <w:rsid w:val="007940B4"/>
    <w:rsid w:val="00794B73"/>
    <w:rsid w:val="00794E38"/>
    <w:rsid w:val="00795050"/>
    <w:rsid w:val="00795554"/>
    <w:rsid w:val="00795D98"/>
    <w:rsid w:val="007A0BE1"/>
    <w:rsid w:val="007A0D00"/>
    <w:rsid w:val="007A0E56"/>
    <w:rsid w:val="007A31E8"/>
    <w:rsid w:val="007A69BD"/>
    <w:rsid w:val="007B0C47"/>
    <w:rsid w:val="007B2EC4"/>
    <w:rsid w:val="007B48B2"/>
    <w:rsid w:val="007B4BE0"/>
    <w:rsid w:val="007B5B7B"/>
    <w:rsid w:val="007B74B2"/>
    <w:rsid w:val="007C0B65"/>
    <w:rsid w:val="007C576E"/>
    <w:rsid w:val="007C78D7"/>
    <w:rsid w:val="007D15B4"/>
    <w:rsid w:val="007D15B9"/>
    <w:rsid w:val="007D5516"/>
    <w:rsid w:val="007D71B1"/>
    <w:rsid w:val="007D7C0F"/>
    <w:rsid w:val="007E1446"/>
    <w:rsid w:val="007E1669"/>
    <w:rsid w:val="007E1D69"/>
    <w:rsid w:val="007E3D5D"/>
    <w:rsid w:val="007E445E"/>
    <w:rsid w:val="007E51DA"/>
    <w:rsid w:val="007E6877"/>
    <w:rsid w:val="007F00E4"/>
    <w:rsid w:val="007F05B5"/>
    <w:rsid w:val="007F1637"/>
    <w:rsid w:val="007F35C3"/>
    <w:rsid w:val="007F6601"/>
    <w:rsid w:val="0080009A"/>
    <w:rsid w:val="00802459"/>
    <w:rsid w:val="00807B66"/>
    <w:rsid w:val="00812189"/>
    <w:rsid w:val="008127B6"/>
    <w:rsid w:val="0081434D"/>
    <w:rsid w:val="00817589"/>
    <w:rsid w:val="00817DBB"/>
    <w:rsid w:val="00820ACA"/>
    <w:rsid w:val="00820BA8"/>
    <w:rsid w:val="0082426D"/>
    <w:rsid w:val="00824669"/>
    <w:rsid w:val="0082650F"/>
    <w:rsid w:val="0082695C"/>
    <w:rsid w:val="00826DB0"/>
    <w:rsid w:val="00827E40"/>
    <w:rsid w:val="00831AA7"/>
    <w:rsid w:val="00833497"/>
    <w:rsid w:val="00835DB8"/>
    <w:rsid w:val="00836427"/>
    <w:rsid w:val="0084333B"/>
    <w:rsid w:val="00843BAA"/>
    <w:rsid w:val="00843BB8"/>
    <w:rsid w:val="00846A2F"/>
    <w:rsid w:val="008501C8"/>
    <w:rsid w:val="00851122"/>
    <w:rsid w:val="008539FC"/>
    <w:rsid w:val="00853BA7"/>
    <w:rsid w:val="00853C42"/>
    <w:rsid w:val="0085415B"/>
    <w:rsid w:val="0085597B"/>
    <w:rsid w:val="0085657F"/>
    <w:rsid w:val="0086254C"/>
    <w:rsid w:val="0086311D"/>
    <w:rsid w:val="00864893"/>
    <w:rsid w:val="008669BE"/>
    <w:rsid w:val="00866A45"/>
    <w:rsid w:val="0086728D"/>
    <w:rsid w:val="008716A1"/>
    <w:rsid w:val="0087170A"/>
    <w:rsid w:val="00872122"/>
    <w:rsid w:val="0087291C"/>
    <w:rsid w:val="00872C0E"/>
    <w:rsid w:val="00873603"/>
    <w:rsid w:val="00873A91"/>
    <w:rsid w:val="00873B85"/>
    <w:rsid w:val="00873F60"/>
    <w:rsid w:val="008756F1"/>
    <w:rsid w:val="00875B21"/>
    <w:rsid w:val="00876C9C"/>
    <w:rsid w:val="008773C9"/>
    <w:rsid w:val="00881506"/>
    <w:rsid w:val="00883C8C"/>
    <w:rsid w:val="0088402D"/>
    <w:rsid w:val="00884529"/>
    <w:rsid w:val="00884FED"/>
    <w:rsid w:val="0089066F"/>
    <w:rsid w:val="00890B97"/>
    <w:rsid w:val="00892F9B"/>
    <w:rsid w:val="0089416D"/>
    <w:rsid w:val="008977F7"/>
    <w:rsid w:val="00897F8A"/>
    <w:rsid w:val="008A0C1A"/>
    <w:rsid w:val="008A0DDA"/>
    <w:rsid w:val="008A25E9"/>
    <w:rsid w:val="008A4659"/>
    <w:rsid w:val="008A4B81"/>
    <w:rsid w:val="008A6D54"/>
    <w:rsid w:val="008A748F"/>
    <w:rsid w:val="008B1D21"/>
    <w:rsid w:val="008B2455"/>
    <w:rsid w:val="008B2A39"/>
    <w:rsid w:val="008B445B"/>
    <w:rsid w:val="008B4E8D"/>
    <w:rsid w:val="008B5477"/>
    <w:rsid w:val="008B7F4E"/>
    <w:rsid w:val="008C0179"/>
    <w:rsid w:val="008C0D62"/>
    <w:rsid w:val="008C2E61"/>
    <w:rsid w:val="008C3C43"/>
    <w:rsid w:val="008C4046"/>
    <w:rsid w:val="008C4247"/>
    <w:rsid w:val="008C488D"/>
    <w:rsid w:val="008C6D33"/>
    <w:rsid w:val="008D2321"/>
    <w:rsid w:val="008D2AA0"/>
    <w:rsid w:val="008D6E4F"/>
    <w:rsid w:val="008E1E51"/>
    <w:rsid w:val="008E3E20"/>
    <w:rsid w:val="008E5CFB"/>
    <w:rsid w:val="008E5DD2"/>
    <w:rsid w:val="008E73E2"/>
    <w:rsid w:val="008E78F7"/>
    <w:rsid w:val="008F0FAC"/>
    <w:rsid w:val="008F14E8"/>
    <w:rsid w:val="008F1C5B"/>
    <w:rsid w:val="008F2896"/>
    <w:rsid w:val="008F4280"/>
    <w:rsid w:val="008F57B4"/>
    <w:rsid w:val="008F612F"/>
    <w:rsid w:val="008F7A3A"/>
    <w:rsid w:val="008F7B19"/>
    <w:rsid w:val="009006A0"/>
    <w:rsid w:val="00900793"/>
    <w:rsid w:val="0090118C"/>
    <w:rsid w:val="00903DE4"/>
    <w:rsid w:val="00905E7F"/>
    <w:rsid w:val="00906866"/>
    <w:rsid w:val="00906FE4"/>
    <w:rsid w:val="00910EFF"/>
    <w:rsid w:val="009114F8"/>
    <w:rsid w:val="0091192D"/>
    <w:rsid w:val="00911C3C"/>
    <w:rsid w:val="009122B9"/>
    <w:rsid w:val="009158F0"/>
    <w:rsid w:val="009165FC"/>
    <w:rsid w:val="00916604"/>
    <w:rsid w:val="00917549"/>
    <w:rsid w:val="0092085B"/>
    <w:rsid w:val="00921239"/>
    <w:rsid w:val="009253CB"/>
    <w:rsid w:val="00926CA8"/>
    <w:rsid w:val="0093167A"/>
    <w:rsid w:val="00931F5A"/>
    <w:rsid w:val="00936650"/>
    <w:rsid w:val="00936CDA"/>
    <w:rsid w:val="009378BD"/>
    <w:rsid w:val="009416D4"/>
    <w:rsid w:val="00942E7F"/>
    <w:rsid w:val="009440E3"/>
    <w:rsid w:val="009502BE"/>
    <w:rsid w:val="009545C0"/>
    <w:rsid w:val="009546EE"/>
    <w:rsid w:val="0095747A"/>
    <w:rsid w:val="00961B7A"/>
    <w:rsid w:val="009624E6"/>
    <w:rsid w:val="00962CED"/>
    <w:rsid w:val="00965CBE"/>
    <w:rsid w:val="00970114"/>
    <w:rsid w:val="009702D9"/>
    <w:rsid w:val="00970B57"/>
    <w:rsid w:val="00970D6A"/>
    <w:rsid w:val="009722AD"/>
    <w:rsid w:val="00976133"/>
    <w:rsid w:val="00980D04"/>
    <w:rsid w:val="009815C7"/>
    <w:rsid w:val="00982031"/>
    <w:rsid w:val="009831FD"/>
    <w:rsid w:val="009860F9"/>
    <w:rsid w:val="0098614B"/>
    <w:rsid w:val="00991C5E"/>
    <w:rsid w:val="00992BB0"/>
    <w:rsid w:val="00992CB8"/>
    <w:rsid w:val="0099421B"/>
    <w:rsid w:val="00995807"/>
    <w:rsid w:val="0099598E"/>
    <w:rsid w:val="009970A7"/>
    <w:rsid w:val="009A1191"/>
    <w:rsid w:val="009A3438"/>
    <w:rsid w:val="009A7DDA"/>
    <w:rsid w:val="009B0E86"/>
    <w:rsid w:val="009B31A1"/>
    <w:rsid w:val="009B338A"/>
    <w:rsid w:val="009B3D10"/>
    <w:rsid w:val="009B4850"/>
    <w:rsid w:val="009B52AE"/>
    <w:rsid w:val="009B5BC7"/>
    <w:rsid w:val="009B5DD5"/>
    <w:rsid w:val="009B7EA8"/>
    <w:rsid w:val="009C0315"/>
    <w:rsid w:val="009C1E29"/>
    <w:rsid w:val="009C24B0"/>
    <w:rsid w:val="009C2BB3"/>
    <w:rsid w:val="009C33A8"/>
    <w:rsid w:val="009C4AB4"/>
    <w:rsid w:val="009C4BD9"/>
    <w:rsid w:val="009C4F99"/>
    <w:rsid w:val="009C5257"/>
    <w:rsid w:val="009C5E6A"/>
    <w:rsid w:val="009D064F"/>
    <w:rsid w:val="009D2FED"/>
    <w:rsid w:val="009D4D91"/>
    <w:rsid w:val="009E0B0B"/>
    <w:rsid w:val="009E7D43"/>
    <w:rsid w:val="009F0484"/>
    <w:rsid w:val="009F1F4B"/>
    <w:rsid w:val="009F212C"/>
    <w:rsid w:val="009F50C8"/>
    <w:rsid w:val="009F56ED"/>
    <w:rsid w:val="009F66C1"/>
    <w:rsid w:val="00A00D8D"/>
    <w:rsid w:val="00A011E5"/>
    <w:rsid w:val="00A10C15"/>
    <w:rsid w:val="00A12487"/>
    <w:rsid w:val="00A13CBF"/>
    <w:rsid w:val="00A13D2F"/>
    <w:rsid w:val="00A143B3"/>
    <w:rsid w:val="00A15C08"/>
    <w:rsid w:val="00A16A2C"/>
    <w:rsid w:val="00A209AB"/>
    <w:rsid w:val="00A232DB"/>
    <w:rsid w:val="00A24F16"/>
    <w:rsid w:val="00A25882"/>
    <w:rsid w:val="00A2728E"/>
    <w:rsid w:val="00A302BA"/>
    <w:rsid w:val="00A3131D"/>
    <w:rsid w:val="00A314EE"/>
    <w:rsid w:val="00A319A7"/>
    <w:rsid w:val="00A345AF"/>
    <w:rsid w:val="00A34827"/>
    <w:rsid w:val="00A37FEB"/>
    <w:rsid w:val="00A4135E"/>
    <w:rsid w:val="00A42873"/>
    <w:rsid w:val="00A42F60"/>
    <w:rsid w:val="00A45603"/>
    <w:rsid w:val="00A51777"/>
    <w:rsid w:val="00A52B72"/>
    <w:rsid w:val="00A55734"/>
    <w:rsid w:val="00A55A49"/>
    <w:rsid w:val="00A55DF3"/>
    <w:rsid w:val="00A5662A"/>
    <w:rsid w:val="00A56CD5"/>
    <w:rsid w:val="00A57D8F"/>
    <w:rsid w:val="00A60F2B"/>
    <w:rsid w:val="00A6251F"/>
    <w:rsid w:val="00A64AD1"/>
    <w:rsid w:val="00A6648D"/>
    <w:rsid w:val="00A67036"/>
    <w:rsid w:val="00A72C25"/>
    <w:rsid w:val="00A72F5B"/>
    <w:rsid w:val="00A733D8"/>
    <w:rsid w:val="00A75593"/>
    <w:rsid w:val="00A766BA"/>
    <w:rsid w:val="00A80F4E"/>
    <w:rsid w:val="00A837BE"/>
    <w:rsid w:val="00A83EB3"/>
    <w:rsid w:val="00A84CC8"/>
    <w:rsid w:val="00A84D05"/>
    <w:rsid w:val="00A8708C"/>
    <w:rsid w:val="00A8767F"/>
    <w:rsid w:val="00A878A3"/>
    <w:rsid w:val="00A91D73"/>
    <w:rsid w:val="00A96A27"/>
    <w:rsid w:val="00A96AC4"/>
    <w:rsid w:val="00AA0FD9"/>
    <w:rsid w:val="00AA105B"/>
    <w:rsid w:val="00AA2E4E"/>
    <w:rsid w:val="00AB1031"/>
    <w:rsid w:val="00AB11A2"/>
    <w:rsid w:val="00AB200A"/>
    <w:rsid w:val="00AB2809"/>
    <w:rsid w:val="00AB32DA"/>
    <w:rsid w:val="00AB3FA4"/>
    <w:rsid w:val="00AC4CA9"/>
    <w:rsid w:val="00AC534F"/>
    <w:rsid w:val="00AC7756"/>
    <w:rsid w:val="00AD21FE"/>
    <w:rsid w:val="00AD3D54"/>
    <w:rsid w:val="00AD3DDE"/>
    <w:rsid w:val="00AD4213"/>
    <w:rsid w:val="00AD6D96"/>
    <w:rsid w:val="00AE57E9"/>
    <w:rsid w:val="00AE741B"/>
    <w:rsid w:val="00AF0CAB"/>
    <w:rsid w:val="00AF76F9"/>
    <w:rsid w:val="00B01981"/>
    <w:rsid w:val="00B02483"/>
    <w:rsid w:val="00B0374C"/>
    <w:rsid w:val="00B0760D"/>
    <w:rsid w:val="00B13B3F"/>
    <w:rsid w:val="00B1450B"/>
    <w:rsid w:val="00B151FE"/>
    <w:rsid w:val="00B155FD"/>
    <w:rsid w:val="00B20082"/>
    <w:rsid w:val="00B20400"/>
    <w:rsid w:val="00B2212E"/>
    <w:rsid w:val="00B2256F"/>
    <w:rsid w:val="00B25212"/>
    <w:rsid w:val="00B272D5"/>
    <w:rsid w:val="00B30BF6"/>
    <w:rsid w:val="00B31871"/>
    <w:rsid w:val="00B35D75"/>
    <w:rsid w:val="00B3636A"/>
    <w:rsid w:val="00B43C19"/>
    <w:rsid w:val="00B455A7"/>
    <w:rsid w:val="00B45E75"/>
    <w:rsid w:val="00B51108"/>
    <w:rsid w:val="00B51EFF"/>
    <w:rsid w:val="00B54401"/>
    <w:rsid w:val="00B545B9"/>
    <w:rsid w:val="00B558B1"/>
    <w:rsid w:val="00B56384"/>
    <w:rsid w:val="00B62047"/>
    <w:rsid w:val="00B63A9D"/>
    <w:rsid w:val="00B641AA"/>
    <w:rsid w:val="00B656B3"/>
    <w:rsid w:val="00B66393"/>
    <w:rsid w:val="00B66B0D"/>
    <w:rsid w:val="00B67E73"/>
    <w:rsid w:val="00B70DB3"/>
    <w:rsid w:val="00B721BB"/>
    <w:rsid w:val="00B72655"/>
    <w:rsid w:val="00B72DEA"/>
    <w:rsid w:val="00B75588"/>
    <w:rsid w:val="00B80617"/>
    <w:rsid w:val="00B81077"/>
    <w:rsid w:val="00B832AE"/>
    <w:rsid w:val="00B83BB7"/>
    <w:rsid w:val="00B8570E"/>
    <w:rsid w:val="00B85914"/>
    <w:rsid w:val="00B861BA"/>
    <w:rsid w:val="00B869C2"/>
    <w:rsid w:val="00B90BBA"/>
    <w:rsid w:val="00B90CE5"/>
    <w:rsid w:val="00B90D5B"/>
    <w:rsid w:val="00B92AE8"/>
    <w:rsid w:val="00B94447"/>
    <w:rsid w:val="00B94BA9"/>
    <w:rsid w:val="00B94E38"/>
    <w:rsid w:val="00B962A5"/>
    <w:rsid w:val="00B97076"/>
    <w:rsid w:val="00BA0BD2"/>
    <w:rsid w:val="00BA2145"/>
    <w:rsid w:val="00BA26E9"/>
    <w:rsid w:val="00BA2760"/>
    <w:rsid w:val="00BA2E62"/>
    <w:rsid w:val="00BA303B"/>
    <w:rsid w:val="00BA5116"/>
    <w:rsid w:val="00BA65F8"/>
    <w:rsid w:val="00BA6878"/>
    <w:rsid w:val="00BA691B"/>
    <w:rsid w:val="00BB5F51"/>
    <w:rsid w:val="00BB7BDC"/>
    <w:rsid w:val="00BC0A0C"/>
    <w:rsid w:val="00BC1093"/>
    <w:rsid w:val="00BC1114"/>
    <w:rsid w:val="00BC1E2E"/>
    <w:rsid w:val="00BC56F6"/>
    <w:rsid w:val="00BD0269"/>
    <w:rsid w:val="00BD2044"/>
    <w:rsid w:val="00BD470F"/>
    <w:rsid w:val="00BD79BA"/>
    <w:rsid w:val="00BE2468"/>
    <w:rsid w:val="00BE39AE"/>
    <w:rsid w:val="00BE470C"/>
    <w:rsid w:val="00BE5EB0"/>
    <w:rsid w:val="00BE6EB4"/>
    <w:rsid w:val="00BE721F"/>
    <w:rsid w:val="00BF1836"/>
    <w:rsid w:val="00BF450D"/>
    <w:rsid w:val="00BF5182"/>
    <w:rsid w:val="00C00382"/>
    <w:rsid w:val="00C01AB5"/>
    <w:rsid w:val="00C0361F"/>
    <w:rsid w:val="00C040F3"/>
    <w:rsid w:val="00C04745"/>
    <w:rsid w:val="00C04B22"/>
    <w:rsid w:val="00C0599C"/>
    <w:rsid w:val="00C05E28"/>
    <w:rsid w:val="00C06D73"/>
    <w:rsid w:val="00C07626"/>
    <w:rsid w:val="00C07B93"/>
    <w:rsid w:val="00C16795"/>
    <w:rsid w:val="00C17C85"/>
    <w:rsid w:val="00C21DB7"/>
    <w:rsid w:val="00C240AF"/>
    <w:rsid w:val="00C24B26"/>
    <w:rsid w:val="00C25F0D"/>
    <w:rsid w:val="00C27ACF"/>
    <w:rsid w:val="00C33FC4"/>
    <w:rsid w:val="00C352C3"/>
    <w:rsid w:val="00C35619"/>
    <w:rsid w:val="00C40D2C"/>
    <w:rsid w:val="00C41C25"/>
    <w:rsid w:val="00C46675"/>
    <w:rsid w:val="00C47231"/>
    <w:rsid w:val="00C50649"/>
    <w:rsid w:val="00C52CF8"/>
    <w:rsid w:val="00C56550"/>
    <w:rsid w:val="00C57FB5"/>
    <w:rsid w:val="00C6199B"/>
    <w:rsid w:val="00C62B7D"/>
    <w:rsid w:val="00C63054"/>
    <w:rsid w:val="00C65831"/>
    <w:rsid w:val="00C65C06"/>
    <w:rsid w:val="00C66F59"/>
    <w:rsid w:val="00C70004"/>
    <w:rsid w:val="00C71DC6"/>
    <w:rsid w:val="00C727A7"/>
    <w:rsid w:val="00C76825"/>
    <w:rsid w:val="00C776B5"/>
    <w:rsid w:val="00C807D3"/>
    <w:rsid w:val="00C81D79"/>
    <w:rsid w:val="00C854DC"/>
    <w:rsid w:val="00C90AAD"/>
    <w:rsid w:val="00C91783"/>
    <w:rsid w:val="00C93962"/>
    <w:rsid w:val="00C95C89"/>
    <w:rsid w:val="00C97DCA"/>
    <w:rsid w:val="00CA06E5"/>
    <w:rsid w:val="00CA07F2"/>
    <w:rsid w:val="00CA1D47"/>
    <w:rsid w:val="00CA2ED9"/>
    <w:rsid w:val="00CA385C"/>
    <w:rsid w:val="00CA3891"/>
    <w:rsid w:val="00CA425B"/>
    <w:rsid w:val="00CA4A09"/>
    <w:rsid w:val="00CA5B9B"/>
    <w:rsid w:val="00CA60AD"/>
    <w:rsid w:val="00CA6A76"/>
    <w:rsid w:val="00CB27D6"/>
    <w:rsid w:val="00CB38B6"/>
    <w:rsid w:val="00CB63EE"/>
    <w:rsid w:val="00CC0B1C"/>
    <w:rsid w:val="00CC1FA0"/>
    <w:rsid w:val="00CC26B3"/>
    <w:rsid w:val="00CC43A4"/>
    <w:rsid w:val="00CC4DBB"/>
    <w:rsid w:val="00CC5887"/>
    <w:rsid w:val="00CC64BE"/>
    <w:rsid w:val="00CD0998"/>
    <w:rsid w:val="00CD0FC7"/>
    <w:rsid w:val="00CD11AC"/>
    <w:rsid w:val="00CD1CBB"/>
    <w:rsid w:val="00CD3FB8"/>
    <w:rsid w:val="00CD435D"/>
    <w:rsid w:val="00CD682E"/>
    <w:rsid w:val="00CE0AB6"/>
    <w:rsid w:val="00CE161F"/>
    <w:rsid w:val="00CE3A85"/>
    <w:rsid w:val="00CE5135"/>
    <w:rsid w:val="00CE5A14"/>
    <w:rsid w:val="00CE6ECB"/>
    <w:rsid w:val="00CF18E1"/>
    <w:rsid w:val="00CF42F0"/>
    <w:rsid w:val="00CF5AA7"/>
    <w:rsid w:val="00CF6C9A"/>
    <w:rsid w:val="00CF6F27"/>
    <w:rsid w:val="00D00F29"/>
    <w:rsid w:val="00D01066"/>
    <w:rsid w:val="00D013B2"/>
    <w:rsid w:val="00D0277D"/>
    <w:rsid w:val="00D05393"/>
    <w:rsid w:val="00D07371"/>
    <w:rsid w:val="00D10B0C"/>
    <w:rsid w:val="00D1315F"/>
    <w:rsid w:val="00D1401A"/>
    <w:rsid w:val="00D1410D"/>
    <w:rsid w:val="00D14CDD"/>
    <w:rsid w:val="00D156CF"/>
    <w:rsid w:val="00D15BE6"/>
    <w:rsid w:val="00D162EA"/>
    <w:rsid w:val="00D16FCF"/>
    <w:rsid w:val="00D177C7"/>
    <w:rsid w:val="00D22269"/>
    <w:rsid w:val="00D249A7"/>
    <w:rsid w:val="00D25098"/>
    <w:rsid w:val="00D2511E"/>
    <w:rsid w:val="00D25F50"/>
    <w:rsid w:val="00D265AA"/>
    <w:rsid w:val="00D26EFE"/>
    <w:rsid w:val="00D30F59"/>
    <w:rsid w:val="00D31F35"/>
    <w:rsid w:val="00D34834"/>
    <w:rsid w:val="00D36C6A"/>
    <w:rsid w:val="00D404A2"/>
    <w:rsid w:val="00D40512"/>
    <w:rsid w:val="00D41461"/>
    <w:rsid w:val="00D4206E"/>
    <w:rsid w:val="00D44CCA"/>
    <w:rsid w:val="00D44D50"/>
    <w:rsid w:val="00D44FDD"/>
    <w:rsid w:val="00D4556C"/>
    <w:rsid w:val="00D471CE"/>
    <w:rsid w:val="00D53E82"/>
    <w:rsid w:val="00D5486D"/>
    <w:rsid w:val="00D554F5"/>
    <w:rsid w:val="00D56EF2"/>
    <w:rsid w:val="00D572E2"/>
    <w:rsid w:val="00D57745"/>
    <w:rsid w:val="00D60B70"/>
    <w:rsid w:val="00D6370A"/>
    <w:rsid w:val="00D65473"/>
    <w:rsid w:val="00D656DD"/>
    <w:rsid w:val="00D65D0B"/>
    <w:rsid w:val="00D72661"/>
    <w:rsid w:val="00D746B4"/>
    <w:rsid w:val="00D77935"/>
    <w:rsid w:val="00D77A86"/>
    <w:rsid w:val="00D80187"/>
    <w:rsid w:val="00D8064B"/>
    <w:rsid w:val="00D80BF9"/>
    <w:rsid w:val="00D87C6C"/>
    <w:rsid w:val="00D9073C"/>
    <w:rsid w:val="00D923FD"/>
    <w:rsid w:val="00D94597"/>
    <w:rsid w:val="00D966B8"/>
    <w:rsid w:val="00D97D93"/>
    <w:rsid w:val="00DA183B"/>
    <w:rsid w:val="00DA2AB6"/>
    <w:rsid w:val="00DA71F8"/>
    <w:rsid w:val="00DB1FF9"/>
    <w:rsid w:val="00DB3C4A"/>
    <w:rsid w:val="00DB414B"/>
    <w:rsid w:val="00DB44ED"/>
    <w:rsid w:val="00DB5D62"/>
    <w:rsid w:val="00DC0628"/>
    <w:rsid w:val="00DC3912"/>
    <w:rsid w:val="00DC575B"/>
    <w:rsid w:val="00DC68A2"/>
    <w:rsid w:val="00DD2120"/>
    <w:rsid w:val="00DD2875"/>
    <w:rsid w:val="00DD28C0"/>
    <w:rsid w:val="00DD4FED"/>
    <w:rsid w:val="00DD66E7"/>
    <w:rsid w:val="00DD78A2"/>
    <w:rsid w:val="00DE1D6B"/>
    <w:rsid w:val="00DE2337"/>
    <w:rsid w:val="00DE6A5F"/>
    <w:rsid w:val="00DE7598"/>
    <w:rsid w:val="00DF14FB"/>
    <w:rsid w:val="00DF26E2"/>
    <w:rsid w:val="00DF2E69"/>
    <w:rsid w:val="00DF4866"/>
    <w:rsid w:val="00DF6F34"/>
    <w:rsid w:val="00DF709B"/>
    <w:rsid w:val="00E016DD"/>
    <w:rsid w:val="00E02172"/>
    <w:rsid w:val="00E02A76"/>
    <w:rsid w:val="00E0320E"/>
    <w:rsid w:val="00E04021"/>
    <w:rsid w:val="00E0675A"/>
    <w:rsid w:val="00E06D4B"/>
    <w:rsid w:val="00E06DA0"/>
    <w:rsid w:val="00E12513"/>
    <w:rsid w:val="00E12835"/>
    <w:rsid w:val="00E139BC"/>
    <w:rsid w:val="00E14040"/>
    <w:rsid w:val="00E140CB"/>
    <w:rsid w:val="00E153E9"/>
    <w:rsid w:val="00E155C5"/>
    <w:rsid w:val="00E168FD"/>
    <w:rsid w:val="00E169D4"/>
    <w:rsid w:val="00E17C4C"/>
    <w:rsid w:val="00E21026"/>
    <w:rsid w:val="00E254BB"/>
    <w:rsid w:val="00E26BA1"/>
    <w:rsid w:val="00E30CE2"/>
    <w:rsid w:val="00E312AB"/>
    <w:rsid w:val="00E31B92"/>
    <w:rsid w:val="00E328FF"/>
    <w:rsid w:val="00E334A4"/>
    <w:rsid w:val="00E34A65"/>
    <w:rsid w:val="00E369A7"/>
    <w:rsid w:val="00E36C91"/>
    <w:rsid w:val="00E40B67"/>
    <w:rsid w:val="00E41C94"/>
    <w:rsid w:val="00E41FE1"/>
    <w:rsid w:val="00E42A69"/>
    <w:rsid w:val="00E43325"/>
    <w:rsid w:val="00E4419B"/>
    <w:rsid w:val="00E45049"/>
    <w:rsid w:val="00E45A2B"/>
    <w:rsid w:val="00E45C0E"/>
    <w:rsid w:val="00E47189"/>
    <w:rsid w:val="00E51EB5"/>
    <w:rsid w:val="00E52436"/>
    <w:rsid w:val="00E53147"/>
    <w:rsid w:val="00E53ECD"/>
    <w:rsid w:val="00E55662"/>
    <w:rsid w:val="00E56C85"/>
    <w:rsid w:val="00E6260D"/>
    <w:rsid w:val="00E67E57"/>
    <w:rsid w:val="00E705D1"/>
    <w:rsid w:val="00E71591"/>
    <w:rsid w:val="00E73428"/>
    <w:rsid w:val="00E74D9B"/>
    <w:rsid w:val="00E80170"/>
    <w:rsid w:val="00E82B9E"/>
    <w:rsid w:val="00E84ADE"/>
    <w:rsid w:val="00E90C53"/>
    <w:rsid w:val="00E91A28"/>
    <w:rsid w:val="00E91C64"/>
    <w:rsid w:val="00E91C9C"/>
    <w:rsid w:val="00E9322A"/>
    <w:rsid w:val="00E93EEF"/>
    <w:rsid w:val="00E95E60"/>
    <w:rsid w:val="00EA21A5"/>
    <w:rsid w:val="00EA3AC0"/>
    <w:rsid w:val="00EA574C"/>
    <w:rsid w:val="00EB49C7"/>
    <w:rsid w:val="00EB531C"/>
    <w:rsid w:val="00EB5D9C"/>
    <w:rsid w:val="00EB6ED8"/>
    <w:rsid w:val="00EC1D47"/>
    <w:rsid w:val="00EC2264"/>
    <w:rsid w:val="00EC2717"/>
    <w:rsid w:val="00EC2A4C"/>
    <w:rsid w:val="00EC2E04"/>
    <w:rsid w:val="00EC314A"/>
    <w:rsid w:val="00EC442B"/>
    <w:rsid w:val="00EC5EDA"/>
    <w:rsid w:val="00EC6382"/>
    <w:rsid w:val="00EC6753"/>
    <w:rsid w:val="00ED20FE"/>
    <w:rsid w:val="00ED253A"/>
    <w:rsid w:val="00ED2C64"/>
    <w:rsid w:val="00ED3093"/>
    <w:rsid w:val="00ED31AC"/>
    <w:rsid w:val="00ED42BB"/>
    <w:rsid w:val="00ED47FC"/>
    <w:rsid w:val="00ED5916"/>
    <w:rsid w:val="00ED5DA4"/>
    <w:rsid w:val="00ED6DB3"/>
    <w:rsid w:val="00ED73C7"/>
    <w:rsid w:val="00ED741E"/>
    <w:rsid w:val="00EE3CF7"/>
    <w:rsid w:val="00EE45EE"/>
    <w:rsid w:val="00EE6378"/>
    <w:rsid w:val="00EE7280"/>
    <w:rsid w:val="00EE753A"/>
    <w:rsid w:val="00EE7BFD"/>
    <w:rsid w:val="00EF1818"/>
    <w:rsid w:val="00EF193D"/>
    <w:rsid w:val="00EF1C5B"/>
    <w:rsid w:val="00EF335B"/>
    <w:rsid w:val="00EF367F"/>
    <w:rsid w:val="00EF5103"/>
    <w:rsid w:val="00EF5E4D"/>
    <w:rsid w:val="00EF682F"/>
    <w:rsid w:val="00EF6F18"/>
    <w:rsid w:val="00F01E5B"/>
    <w:rsid w:val="00F02BEB"/>
    <w:rsid w:val="00F02EB3"/>
    <w:rsid w:val="00F0320E"/>
    <w:rsid w:val="00F03DF2"/>
    <w:rsid w:val="00F04E4A"/>
    <w:rsid w:val="00F07BB7"/>
    <w:rsid w:val="00F07D5D"/>
    <w:rsid w:val="00F127D8"/>
    <w:rsid w:val="00F127F2"/>
    <w:rsid w:val="00F12EBE"/>
    <w:rsid w:val="00F13359"/>
    <w:rsid w:val="00F143F1"/>
    <w:rsid w:val="00F155E0"/>
    <w:rsid w:val="00F15639"/>
    <w:rsid w:val="00F20532"/>
    <w:rsid w:val="00F20E05"/>
    <w:rsid w:val="00F25D34"/>
    <w:rsid w:val="00F26752"/>
    <w:rsid w:val="00F31761"/>
    <w:rsid w:val="00F31F4F"/>
    <w:rsid w:val="00F34F32"/>
    <w:rsid w:val="00F3677E"/>
    <w:rsid w:val="00F40511"/>
    <w:rsid w:val="00F4061F"/>
    <w:rsid w:val="00F4093F"/>
    <w:rsid w:val="00F42D90"/>
    <w:rsid w:val="00F4324C"/>
    <w:rsid w:val="00F4398E"/>
    <w:rsid w:val="00F43B13"/>
    <w:rsid w:val="00F43E6B"/>
    <w:rsid w:val="00F44AA1"/>
    <w:rsid w:val="00F45748"/>
    <w:rsid w:val="00F5153B"/>
    <w:rsid w:val="00F53E2F"/>
    <w:rsid w:val="00F555E8"/>
    <w:rsid w:val="00F5650E"/>
    <w:rsid w:val="00F60283"/>
    <w:rsid w:val="00F60ABD"/>
    <w:rsid w:val="00F63091"/>
    <w:rsid w:val="00F63433"/>
    <w:rsid w:val="00F65349"/>
    <w:rsid w:val="00F65B90"/>
    <w:rsid w:val="00F66541"/>
    <w:rsid w:val="00F66927"/>
    <w:rsid w:val="00F70356"/>
    <w:rsid w:val="00F709F5"/>
    <w:rsid w:val="00F71FD8"/>
    <w:rsid w:val="00F75445"/>
    <w:rsid w:val="00F7570F"/>
    <w:rsid w:val="00F758C9"/>
    <w:rsid w:val="00F839AF"/>
    <w:rsid w:val="00F83FB9"/>
    <w:rsid w:val="00F91491"/>
    <w:rsid w:val="00F918A8"/>
    <w:rsid w:val="00F966DE"/>
    <w:rsid w:val="00FA0106"/>
    <w:rsid w:val="00FA1C9F"/>
    <w:rsid w:val="00FA1E1E"/>
    <w:rsid w:val="00FA2063"/>
    <w:rsid w:val="00FA38D8"/>
    <w:rsid w:val="00FA3F0D"/>
    <w:rsid w:val="00FA5271"/>
    <w:rsid w:val="00FA5F6E"/>
    <w:rsid w:val="00FA667E"/>
    <w:rsid w:val="00FA6E72"/>
    <w:rsid w:val="00FB10E2"/>
    <w:rsid w:val="00FB1390"/>
    <w:rsid w:val="00FB1FE7"/>
    <w:rsid w:val="00FB370E"/>
    <w:rsid w:val="00FB77D8"/>
    <w:rsid w:val="00FC053D"/>
    <w:rsid w:val="00FC1B9C"/>
    <w:rsid w:val="00FC23E5"/>
    <w:rsid w:val="00FC258B"/>
    <w:rsid w:val="00FC36FA"/>
    <w:rsid w:val="00FC52E7"/>
    <w:rsid w:val="00FD06CF"/>
    <w:rsid w:val="00FD2CDF"/>
    <w:rsid w:val="00FD6F07"/>
    <w:rsid w:val="00FE2BF5"/>
    <w:rsid w:val="00FE5400"/>
    <w:rsid w:val="00FF1529"/>
    <w:rsid w:val="00FF4DE1"/>
    <w:rsid w:val="00FF5159"/>
    <w:rsid w:val="00FF6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7F59"/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327F59"/>
    <w:pPr>
      <w:keepNext/>
      <w:jc w:val="center"/>
      <w:outlineLvl w:val="0"/>
    </w:pPr>
    <w:rPr>
      <w:rFonts w:ascii="Draft 10cpi" w:hAnsi="Draft 10cpi"/>
      <w:b/>
      <w:bCs/>
      <w:sz w:val="24"/>
    </w:rPr>
  </w:style>
  <w:style w:type="paragraph" w:styleId="Heading2">
    <w:name w:val="heading 2"/>
    <w:basedOn w:val="Normal"/>
    <w:next w:val="Normal"/>
    <w:qFormat/>
    <w:rsid w:val="00327F59"/>
    <w:pPr>
      <w:keepNext/>
      <w:jc w:val="right"/>
      <w:outlineLvl w:val="1"/>
    </w:pPr>
    <w:rPr>
      <w:rFonts w:ascii="Draft 12cpi" w:hAnsi="Draft 12cpi"/>
      <w:b/>
      <w:bCs/>
    </w:rPr>
  </w:style>
  <w:style w:type="paragraph" w:styleId="Heading3">
    <w:name w:val="heading 3"/>
    <w:basedOn w:val="Normal"/>
    <w:next w:val="Normal"/>
    <w:qFormat/>
    <w:rsid w:val="00327F59"/>
    <w:pPr>
      <w:keepNext/>
      <w:outlineLvl w:val="2"/>
    </w:pPr>
    <w:rPr>
      <w:rFonts w:ascii="Draft 10cpi" w:hAnsi="Draft 10cpi"/>
      <w:b/>
      <w:bCs/>
      <w:sz w:val="24"/>
    </w:rPr>
  </w:style>
  <w:style w:type="paragraph" w:styleId="Heading4">
    <w:name w:val="heading 4"/>
    <w:basedOn w:val="Normal"/>
    <w:next w:val="Normal"/>
    <w:qFormat/>
    <w:rsid w:val="00327F59"/>
    <w:pPr>
      <w:keepNext/>
      <w:jc w:val="center"/>
      <w:outlineLvl w:val="3"/>
    </w:pPr>
    <w:rPr>
      <w:rFonts w:ascii="Times New Roman" w:hAnsi="Times New Roman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27F59"/>
    <w:pPr>
      <w:jc w:val="both"/>
    </w:pPr>
    <w:rPr>
      <w:rFonts w:ascii="Draft 12cpi" w:hAnsi="Draft 12cpi"/>
      <w:b/>
      <w:bCs/>
    </w:rPr>
  </w:style>
  <w:style w:type="paragraph" w:styleId="BodyText2">
    <w:name w:val="Body Text 2"/>
    <w:basedOn w:val="Normal"/>
    <w:rsid w:val="00327F59"/>
    <w:pPr>
      <w:jc w:val="both"/>
    </w:pPr>
    <w:rPr>
      <w:rFonts w:ascii="RE_iNFOM Kaveri" w:hAnsi="RE_iNFOM Kaveri"/>
      <w:sz w:val="24"/>
    </w:rPr>
  </w:style>
  <w:style w:type="paragraph" w:styleId="BodyText3">
    <w:name w:val="Body Text 3"/>
    <w:basedOn w:val="Normal"/>
    <w:rsid w:val="00327F59"/>
    <w:pPr>
      <w:jc w:val="both"/>
    </w:pPr>
    <w:rPr>
      <w:rFonts w:ascii="Draft 10cpi" w:hAnsi="Draft 10cpi"/>
      <w:b/>
      <w:bCs/>
      <w:sz w:val="24"/>
    </w:rPr>
  </w:style>
  <w:style w:type="character" w:styleId="Hyperlink">
    <w:name w:val="Hyperlink"/>
    <w:basedOn w:val="DefaultParagraphFont"/>
    <w:rsid w:val="00327F59"/>
    <w:rPr>
      <w:color w:val="0000FF"/>
      <w:u w:val="single"/>
    </w:rPr>
  </w:style>
  <w:style w:type="paragraph" w:styleId="Title">
    <w:name w:val="Title"/>
    <w:basedOn w:val="Normal"/>
    <w:qFormat/>
    <w:rsid w:val="00327F59"/>
    <w:pPr>
      <w:jc w:val="center"/>
    </w:pPr>
    <w:rPr>
      <w:rFonts w:ascii="Draft 10cpi" w:hAnsi="Draft 10cpi"/>
      <w:b/>
      <w:bCs/>
    </w:rPr>
  </w:style>
  <w:style w:type="paragraph" w:styleId="Header">
    <w:name w:val="header"/>
    <w:basedOn w:val="Normal"/>
    <w:rsid w:val="00327F5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7F5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E1E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109BA"/>
    <w:pPr>
      <w:spacing w:after="200" w:line="276" w:lineRule="auto"/>
      <w:ind w:left="720"/>
      <w:contextualSpacing/>
    </w:pPr>
    <w:rPr>
      <w:rFonts w:ascii="Calibri" w:hAnsi="Calibri"/>
      <w:szCs w:val="22"/>
      <w:lang w:val="en-US"/>
    </w:rPr>
  </w:style>
  <w:style w:type="paragraph" w:styleId="BalloonText">
    <w:name w:val="Balloon Text"/>
    <w:basedOn w:val="Normal"/>
    <w:link w:val="BalloonTextChar"/>
    <w:rsid w:val="00B970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7076"/>
    <w:rPr>
      <w:rFonts w:ascii="Tahoma" w:hAnsi="Tahoma" w:cs="Tahoma"/>
      <w:sz w:val="16"/>
      <w:szCs w:val="16"/>
      <w:lang w:val="en-GB"/>
    </w:rPr>
  </w:style>
  <w:style w:type="character" w:customStyle="1" w:styleId="apple-converted-space">
    <w:name w:val="apple-converted-space"/>
    <w:basedOn w:val="DefaultParagraphFont"/>
    <w:rsid w:val="00B97076"/>
  </w:style>
  <w:style w:type="character" w:customStyle="1" w:styleId="UnresolvedMention">
    <w:name w:val="Unresolved Mention"/>
    <w:basedOn w:val="DefaultParagraphFont"/>
    <w:uiPriority w:val="99"/>
    <w:semiHidden/>
    <w:unhideWhenUsed/>
    <w:rsid w:val="002A737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0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46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4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vkkannur@kau.i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kvkestt\Templates\Letter%20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head</Template>
  <TotalTime>52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KERALA AGRICULTURAL UNIVERSITY</vt:lpstr>
    </vt:vector>
  </TitlesOfParts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KERALA AGRICULTURAL UNIVERSITY</dc:title>
  <dc:creator>Manoj</dc:creator>
  <cp:lastModifiedBy>Seema</cp:lastModifiedBy>
  <cp:revision>12</cp:revision>
  <cp:lastPrinted>2023-11-22T07:16:00Z</cp:lastPrinted>
  <dcterms:created xsi:type="dcterms:W3CDTF">2023-10-17T05:54:00Z</dcterms:created>
  <dcterms:modified xsi:type="dcterms:W3CDTF">2025-05-14T09:54:00Z</dcterms:modified>
</cp:coreProperties>
</file>